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C5FB9" w14:textId="0581C252" w:rsidR="00E350F8" w:rsidRPr="00EC3FBD" w:rsidRDefault="00E350F8" w:rsidP="00A24DD9">
      <w:pPr>
        <w:pStyle w:val="SCM-Standard"/>
        <w:spacing w:line="259" w:lineRule="auto"/>
        <w:rPr>
          <w:rStyle w:val="Fett"/>
          <w:rFonts w:ascii="Arial" w:hAnsi="Arial"/>
          <w:color w:val="000000" w:themeColor="text1"/>
          <w:sz w:val="20"/>
          <w:szCs w:val="20"/>
        </w:rPr>
      </w:pPr>
      <w:r w:rsidRPr="163FB0AF">
        <w:rPr>
          <w:rStyle w:val="Fett"/>
          <w:rFonts w:ascii="Arial" w:hAnsi="Arial"/>
          <w:color w:val="000000" w:themeColor="text1"/>
          <w:sz w:val="20"/>
          <w:szCs w:val="20"/>
        </w:rPr>
        <w:t>Medienmitteilung</w:t>
      </w:r>
    </w:p>
    <w:p w14:paraId="766105C9" w14:textId="76BF6627" w:rsidR="00E350F8" w:rsidRPr="00B65DFB" w:rsidRDefault="00E350F8" w:rsidP="00A24DD9">
      <w:pPr>
        <w:spacing w:line="259" w:lineRule="auto"/>
        <w:rPr>
          <w:rStyle w:val="Fett"/>
          <w:b w:val="0"/>
          <w:bCs w:val="0"/>
          <w:sz w:val="20"/>
          <w:szCs w:val="20"/>
        </w:rPr>
      </w:pPr>
      <w:r w:rsidRPr="00B65DFB">
        <w:rPr>
          <w:sz w:val="20"/>
          <w:szCs w:val="20"/>
        </w:rPr>
        <w:t>Luzern</w:t>
      </w:r>
      <w:r w:rsidRPr="00D10E02">
        <w:rPr>
          <w:sz w:val="20"/>
          <w:szCs w:val="20"/>
        </w:rPr>
        <w:t xml:space="preserve">, </w:t>
      </w:r>
      <w:r w:rsidR="00FD3DDD">
        <w:rPr>
          <w:sz w:val="20"/>
          <w:szCs w:val="20"/>
        </w:rPr>
        <w:t>17. Oktober</w:t>
      </w:r>
      <w:r w:rsidRPr="00B65DFB">
        <w:rPr>
          <w:sz w:val="20"/>
          <w:szCs w:val="20"/>
        </w:rPr>
        <w:t xml:space="preserve"> 202</w:t>
      </w:r>
      <w:r w:rsidR="0026491B" w:rsidRPr="00B65DFB">
        <w:rPr>
          <w:sz w:val="20"/>
          <w:szCs w:val="20"/>
        </w:rPr>
        <w:t>4</w:t>
      </w:r>
    </w:p>
    <w:p w14:paraId="00BD6A7A" w14:textId="7BB1952C" w:rsidR="00205B99" w:rsidRPr="001D535D" w:rsidRDefault="00205B99" w:rsidP="163FB0AF">
      <w:pPr>
        <w:pStyle w:val="SCM-Standard"/>
        <w:spacing w:line="259" w:lineRule="auto"/>
        <w:rPr>
          <w:rStyle w:val="Fett"/>
          <w:rFonts w:ascii="Arial" w:hAnsi="Arial"/>
          <w:b w:val="0"/>
          <w:bCs w:val="0"/>
          <w:color w:val="323232"/>
        </w:rPr>
      </w:pPr>
    </w:p>
    <w:p w14:paraId="31E8EA91" w14:textId="1E1B2FE1" w:rsidR="003E7231" w:rsidRPr="00874F92" w:rsidRDefault="00792B28" w:rsidP="00A24DD9">
      <w:pPr>
        <w:pStyle w:val="SCM-Standard"/>
        <w:spacing w:line="259" w:lineRule="auto"/>
        <w:rPr>
          <w:rStyle w:val="Fett"/>
          <w:rFonts w:ascii="Arial" w:hAnsi="Arial"/>
          <w:b w:val="0"/>
          <w:sz w:val="32"/>
          <w:szCs w:val="32"/>
        </w:rPr>
      </w:pPr>
      <w:r w:rsidRPr="00874F92">
        <w:rPr>
          <w:rStyle w:val="Fett"/>
          <w:rFonts w:ascii="Arial" w:hAnsi="Arial"/>
          <w:bCs w:val="0"/>
          <w:sz w:val="32"/>
          <w:szCs w:val="32"/>
        </w:rPr>
        <w:t xml:space="preserve">Anmelderekord </w:t>
      </w:r>
      <w:r w:rsidR="00874F92" w:rsidRPr="00874F92">
        <w:rPr>
          <w:rStyle w:val="Fett"/>
          <w:rFonts w:ascii="Arial" w:hAnsi="Arial"/>
          <w:bCs w:val="0"/>
          <w:sz w:val="32"/>
          <w:szCs w:val="32"/>
        </w:rPr>
        <w:t>und Vorfreude auf internationales</w:t>
      </w:r>
      <w:r w:rsidRPr="00874F92">
        <w:rPr>
          <w:rStyle w:val="Fett"/>
          <w:rFonts w:ascii="Arial" w:hAnsi="Arial"/>
          <w:bCs w:val="0"/>
          <w:sz w:val="32"/>
          <w:szCs w:val="32"/>
        </w:rPr>
        <w:t xml:space="preserve"> </w:t>
      </w:r>
      <w:proofErr w:type="spellStart"/>
      <w:r w:rsidRPr="00874F92">
        <w:rPr>
          <w:rStyle w:val="Fett"/>
          <w:rFonts w:ascii="Arial" w:hAnsi="Arial"/>
          <w:bCs w:val="0"/>
          <w:sz w:val="32"/>
          <w:szCs w:val="32"/>
        </w:rPr>
        <w:t>Lauffest</w:t>
      </w:r>
      <w:proofErr w:type="spellEnd"/>
    </w:p>
    <w:p w14:paraId="54106EB3" w14:textId="15283621" w:rsidR="003E7231" w:rsidRPr="0076120B" w:rsidRDefault="003E7231" w:rsidP="00A24DD9">
      <w:pPr>
        <w:pStyle w:val="SCM-Standard"/>
        <w:spacing w:line="259" w:lineRule="auto"/>
        <w:rPr>
          <w:rStyle w:val="Fett"/>
          <w:rFonts w:ascii="Arial" w:hAnsi="Arial"/>
          <w:b w:val="0"/>
          <w:sz w:val="16"/>
          <w:szCs w:val="16"/>
        </w:rPr>
      </w:pPr>
    </w:p>
    <w:p w14:paraId="6988578F" w14:textId="49E79449" w:rsidR="002F4CEA" w:rsidRPr="00A24DD9" w:rsidRDefault="00205B99" w:rsidP="009C50D3">
      <w:pPr>
        <w:pStyle w:val="SCM-Standard"/>
        <w:spacing w:line="259" w:lineRule="auto"/>
        <w:jc w:val="both"/>
        <w:rPr>
          <w:rStyle w:val="Fett"/>
          <w:rFonts w:ascii="Arial" w:hAnsi="Arial"/>
          <w:bCs w:val="0"/>
          <w:sz w:val="21"/>
          <w:szCs w:val="21"/>
        </w:rPr>
      </w:pPr>
      <w:r w:rsidRPr="00A24DD9">
        <w:rPr>
          <w:rStyle w:val="Fett"/>
          <w:rFonts w:ascii="Arial" w:hAnsi="Arial"/>
          <w:bCs w:val="0"/>
          <w:sz w:val="21"/>
          <w:szCs w:val="21"/>
        </w:rPr>
        <w:t>Für den SwissCityMarathon</w:t>
      </w:r>
      <w:r w:rsidR="00A24DD9">
        <w:rPr>
          <w:rStyle w:val="Fett"/>
          <w:rFonts w:ascii="Arial" w:hAnsi="Arial"/>
          <w:bCs w:val="0"/>
          <w:sz w:val="21"/>
          <w:szCs w:val="21"/>
        </w:rPr>
        <w:t xml:space="preserve"> – Lucerne</w:t>
      </w:r>
      <w:r w:rsidRPr="00A24DD9">
        <w:rPr>
          <w:rStyle w:val="Fett"/>
          <w:rFonts w:ascii="Arial" w:hAnsi="Arial"/>
          <w:bCs w:val="0"/>
          <w:sz w:val="21"/>
          <w:szCs w:val="21"/>
        </w:rPr>
        <w:t xml:space="preserve"> vom Sonntag, 27. Oktober 2024 ist alles bereit. </w:t>
      </w:r>
      <w:r w:rsidR="00A24DD9">
        <w:rPr>
          <w:rStyle w:val="Fett"/>
          <w:rFonts w:ascii="Arial" w:hAnsi="Arial"/>
          <w:bCs w:val="0"/>
          <w:sz w:val="21"/>
          <w:szCs w:val="21"/>
        </w:rPr>
        <w:t xml:space="preserve">Gemeldet sind 13'000 Läuferinnen und Läufer aus </w:t>
      </w:r>
      <w:r w:rsidR="00737CF7">
        <w:rPr>
          <w:rStyle w:val="Fett"/>
          <w:rFonts w:ascii="Arial" w:hAnsi="Arial"/>
          <w:bCs w:val="0"/>
          <w:sz w:val="21"/>
          <w:szCs w:val="21"/>
        </w:rPr>
        <w:t>54</w:t>
      </w:r>
      <w:r w:rsidR="00A24DD9">
        <w:rPr>
          <w:rStyle w:val="Fett"/>
          <w:rFonts w:ascii="Arial" w:hAnsi="Arial"/>
          <w:bCs w:val="0"/>
          <w:sz w:val="21"/>
          <w:szCs w:val="21"/>
        </w:rPr>
        <w:t xml:space="preserve"> Ländern. Damit stehen so viele Laufbegeisterte wie noch nie am Start. </w:t>
      </w:r>
      <w:r w:rsidR="005222A8">
        <w:rPr>
          <w:rStyle w:val="Fett"/>
          <w:rFonts w:ascii="Arial" w:hAnsi="Arial"/>
          <w:bCs w:val="0"/>
          <w:sz w:val="21"/>
          <w:szCs w:val="21"/>
        </w:rPr>
        <w:t>In Luzern und Horw findet damit der grösste Halbmarathon und einer der grössten Marathon</w:t>
      </w:r>
      <w:r w:rsidR="00786811">
        <w:rPr>
          <w:rStyle w:val="Fett"/>
          <w:rFonts w:ascii="Arial" w:hAnsi="Arial"/>
          <w:bCs w:val="0"/>
          <w:sz w:val="21"/>
          <w:szCs w:val="21"/>
        </w:rPr>
        <w:t>s</w:t>
      </w:r>
      <w:r w:rsidR="005222A8">
        <w:rPr>
          <w:rStyle w:val="Fett"/>
          <w:rFonts w:ascii="Arial" w:hAnsi="Arial"/>
          <w:bCs w:val="0"/>
          <w:sz w:val="21"/>
          <w:szCs w:val="21"/>
        </w:rPr>
        <w:t xml:space="preserve"> der Schweiz statt. </w:t>
      </w:r>
      <w:r w:rsidR="00A24DD9">
        <w:rPr>
          <w:rStyle w:val="Fett"/>
          <w:rFonts w:ascii="Arial" w:hAnsi="Arial"/>
          <w:bCs w:val="0"/>
          <w:sz w:val="21"/>
          <w:szCs w:val="21"/>
        </w:rPr>
        <w:t xml:space="preserve"> </w:t>
      </w:r>
    </w:p>
    <w:p w14:paraId="29B558AD" w14:textId="77777777" w:rsidR="00A24DD9" w:rsidRPr="00A24DD9" w:rsidRDefault="00A24DD9" w:rsidP="009C50D3">
      <w:pPr>
        <w:pStyle w:val="SCM-Standard"/>
        <w:spacing w:line="259" w:lineRule="auto"/>
        <w:jc w:val="both"/>
        <w:rPr>
          <w:rStyle w:val="Fett"/>
          <w:rFonts w:ascii="Arial" w:hAnsi="Arial"/>
          <w:b w:val="0"/>
          <w:sz w:val="21"/>
          <w:szCs w:val="21"/>
        </w:rPr>
      </w:pPr>
    </w:p>
    <w:p w14:paraId="6C21B19B" w14:textId="1D198BA4" w:rsidR="00205B99" w:rsidRPr="00A24DD9" w:rsidRDefault="00ED3665" w:rsidP="009C50D3">
      <w:pPr>
        <w:pStyle w:val="SCM-Standard"/>
        <w:spacing w:line="259" w:lineRule="auto"/>
        <w:jc w:val="both"/>
        <w:rPr>
          <w:rStyle w:val="Fett"/>
          <w:rFonts w:ascii="Arial" w:hAnsi="Arial"/>
          <w:b w:val="0"/>
          <w:sz w:val="21"/>
          <w:szCs w:val="21"/>
        </w:rPr>
      </w:pPr>
      <w:r w:rsidRPr="00A24DD9">
        <w:rPr>
          <w:rStyle w:val="Fett"/>
          <w:rFonts w:ascii="Arial" w:hAnsi="Arial"/>
          <w:b w:val="0"/>
          <w:sz w:val="21"/>
          <w:szCs w:val="21"/>
        </w:rPr>
        <w:t>Für de</w:t>
      </w:r>
      <w:r w:rsidR="00A24DD9">
        <w:rPr>
          <w:rStyle w:val="Fett"/>
          <w:rFonts w:ascii="Arial" w:hAnsi="Arial"/>
          <w:b w:val="0"/>
          <w:sz w:val="21"/>
          <w:szCs w:val="21"/>
        </w:rPr>
        <w:t>n</w:t>
      </w:r>
      <w:r w:rsidRPr="00A24DD9">
        <w:rPr>
          <w:rStyle w:val="Fett"/>
          <w:rFonts w:ascii="Arial" w:hAnsi="Arial"/>
          <w:b w:val="0"/>
          <w:sz w:val="21"/>
          <w:szCs w:val="21"/>
        </w:rPr>
        <w:t xml:space="preserve"> diesjährigen SwissCityMarathon – Lucerne sind 13'000 Läuferinnen und Läufer angemeldet. Dies bedeutet einen neuen Anmelderekord. </w:t>
      </w:r>
      <w:r w:rsidR="00125BBE" w:rsidRPr="00A24DD9">
        <w:rPr>
          <w:rStyle w:val="Fett"/>
          <w:rFonts w:ascii="Arial" w:hAnsi="Arial"/>
          <w:b w:val="0"/>
          <w:sz w:val="21"/>
          <w:szCs w:val="21"/>
        </w:rPr>
        <w:t>«</w:t>
      </w:r>
      <w:r w:rsidRPr="00A24DD9">
        <w:rPr>
          <w:rStyle w:val="Fett"/>
          <w:rFonts w:ascii="Arial" w:hAnsi="Arial"/>
          <w:b w:val="0"/>
          <w:sz w:val="21"/>
          <w:szCs w:val="21"/>
        </w:rPr>
        <w:t>Um die grosse Nachfrage zu decken, wurden zusätzliche Startslots geschaffen</w:t>
      </w:r>
      <w:r w:rsidR="00125BBE" w:rsidRPr="00A24DD9">
        <w:rPr>
          <w:rStyle w:val="Fett"/>
          <w:rFonts w:ascii="Arial" w:hAnsi="Arial"/>
          <w:b w:val="0"/>
          <w:sz w:val="21"/>
          <w:szCs w:val="21"/>
        </w:rPr>
        <w:t>», sagt Geschäftsführer Reto Schorno.</w:t>
      </w:r>
      <w:r w:rsidRPr="00A24DD9">
        <w:rPr>
          <w:rStyle w:val="Fett"/>
          <w:rFonts w:ascii="Arial" w:hAnsi="Arial"/>
          <w:b w:val="0"/>
          <w:sz w:val="21"/>
          <w:szCs w:val="21"/>
        </w:rPr>
        <w:t xml:space="preserve"> </w:t>
      </w:r>
      <w:r w:rsidR="00125BBE" w:rsidRPr="00A24DD9">
        <w:rPr>
          <w:rStyle w:val="Fett"/>
          <w:rFonts w:ascii="Arial" w:hAnsi="Arial"/>
          <w:b w:val="0"/>
          <w:sz w:val="21"/>
          <w:szCs w:val="21"/>
        </w:rPr>
        <w:t>«</w:t>
      </w:r>
      <w:r w:rsidRPr="00A24DD9">
        <w:rPr>
          <w:rStyle w:val="Fett"/>
          <w:rFonts w:ascii="Arial" w:hAnsi="Arial"/>
          <w:b w:val="0"/>
          <w:sz w:val="21"/>
          <w:szCs w:val="21"/>
        </w:rPr>
        <w:t>Mit 13'000 Laufbegeisterten am Start i</w:t>
      </w:r>
      <w:r w:rsidR="000239C2" w:rsidRPr="00A24DD9">
        <w:rPr>
          <w:rStyle w:val="Fett"/>
          <w:rFonts w:ascii="Arial" w:hAnsi="Arial"/>
          <w:b w:val="0"/>
          <w:sz w:val="21"/>
          <w:szCs w:val="21"/>
        </w:rPr>
        <w:t>st</w:t>
      </w:r>
      <w:r w:rsidRPr="00A24DD9">
        <w:rPr>
          <w:rStyle w:val="Fett"/>
          <w:rFonts w:ascii="Arial" w:hAnsi="Arial"/>
          <w:b w:val="0"/>
          <w:sz w:val="21"/>
          <w:szCs w:val="21"/>
        </w:rPr>
        <w:t xml:space="preserve"> die Grenze aber erreicht</w:t>
      </w:r>
      <w:r w:rsidR="00125BBE" w:rsidRPr="00A24DD9">
        <w:rPr>
          <w:rStyle w:val="Fett"/>
          <w:rFonts w:ascii="Arial" w:hAnsi="Arial"/>
          <w:b w:val="0"/>
          <w:sz w:val="21"/>
          <w:szCs w:val="21"/>
        </w:rPr>
        <w:t xml:space="preserve">, damit wir auch in diesem Jahr einen </w:t>
      </w:r>
      <w:r w:rsidR="004E01C8" w:rsidRPr="00A24DD9">
        <w:rPr>
          <w:rStyle w:val="Fett"/>
          <w:rFonts w:ascii="Arial" w:hAnsi="Arial"/>
          <w:b w:val="0"/>
          <w:sz w:val="21"/>
          <w:szCs w:val="21"/>
        </w:rPr>
        <w:t>gelingenden</w:t>
      </w:r>
      <w:r w:rsidR="00125BBE" w:rsidRPr="00A24DD9">
        <w:rPr>
          <w:rStyle w:val="Fett"/>
          <w:rFonts w:ascii="Arial" w:hAnsi="Arial"/>
          <w:b w:val="0"/>
          <w:sz w:val="21"/>
          <w:szCs w:val="21"/>
        </w:rPr>
        <w:t xml:space="preserve"> und sicheren Lauftag gewährleisten können.»</w:t>
      </w:r>
      <w:r w:rsidRPr="00A24DD9">
        <w:rPr>
          <w:rStyle w:val="Fett"/>
          <w:rFonts w:ascii="Arial" w:hAnsi="Arial"/>
          <w:b w:val="0"/>
          <w:sz w:val="21"/>
          <w:szCs w:val="21"/>
        </w:rPr>
        <w:t xml:space="preserve"> </w:t>
      </w:r>
      <w:r w:rsidR="00855590" w:rsidRPr="00A24DD9">
        <w:rPr>
          <w:rStyle w:val="Fett"/>
          <w:rFonts w:ascii="Arial" w:hAnsi="Arial"/>
          <w:b w:val="0"/>
          <w:sz w:val="21"/>
          <w:szCs w:val="21"/>
        </w:rPr>
        <w:t xml:space="preserve">Am Bahnhofquai und Schweizerhofquai wird zudem die Streckenführung optimiert, sodass etwas mehr Platz </w:t>
      </w:r>
      <w:r w:rsidR="00B12063" w:rsidRPr="00A24DD9">
        <w:rPr>
          <w:rStyle w:val="Fett"/>
          <w:rFonts w:ascii="Arial" w:hAnsi="Arial"/>
          <w:b w:val="0"/>
          <w:sz w:val="21"/>
          <w:szCs w:val="21"/>
        </w:rPr>
        <w:t>für die Läuferinnen und Läufer zur Verfügung steht.</w:t>
      </w:r>
    </w:p>
    <w:p w14:paraId="35E01E47" w14:textId="77777777" w:rsidR="00205B99" w:rsidRPr="00A24DD9" w:rsidRDefault="00205B99" w:rsidP="00A24DD9">
      <w:pPr>
        <w:pStyle w:val="SCM-Standard"/>
        <w:spacing w:line="259" w:lineRule="auto"/>
        <w:rPr>
          <w:rStyle w:val="Fett"/>
          <w:rFonts w:ascii="Arial" w:hAnsi="Arial"/>
          <w:b w:val="0"/>
          <w:sz w:val="21"/>
          <w:szCs w:val="21"/>
        </w:rPr>
      </w:pPr>
    </w:p>
    <w:p w14:paraId="12E1E32C" w14:textId="6B7D1834" w:rsidR="00874F92" w:rsidRPr="00A24DD9" w:rsidRDefault="00874F92" w:rsidP="00A24DD9">
      <w:pPr>
        <w:pStyle w:val="SCM-Standard"/>
        <w:spacing w:line="259" w:lineRule="auto"/>
        <w:rPr>
          <w:rStyle w:val="Fett"/>
          <w:rFonts w:ascii="Arial" w:hAnsi="Arial"/>
          <w:b w:val="0"/>
          <w:sz w:val="21"/>
          <w:szCs w:val="21"/>
        </w:rPr>
      </w:pPr>
      <w:proofErr w:type="spellStart"/>
      <w:r w:rsidRPr="00A24DD9">
        <w:rPr>
          <w:rFonts w:ascii="Arial" w:hAnsi="Arial"/>
          <w:b/>
          <w:sz w:val="21"/>
          <w:szCs w:val="21"/>
          <w:lang w:val="de-DE"/>
        </w:rPr>
        <w:t>Grösster</w:t>
      </w:r>
      <w:proofErr w:type="spellEnd"/>
      <w:r w:rsidRPr="00A24DD9">
        <w:rPr>
          <w:rFonts w:ascii="Arial" w:hAnsi="Arial"/>
          <w:b/>
          <w:sz w:val="21"/>
          <w:szCs w:val="21"/>
          <w:lang w:val="de-DE"/>
        </w:rPr>
        <w:t xml:space="preserve"> Halbmarathon der Schweiz</w:t>
      </w:r>
    </w:p>
    <w:p w14:paraId="2C489533" w14:textId="52F316DA" w:rsidR="00ED3665" w:rsidRPr="00A24DD9" w:rsidRDefault="00874F92" w:rsidP="009C50D3">
      <w:pPr>
        <w:spacing w:line="259" w:lineRule="auto"/>
        <w:jc w:val="both"/>
        <w:rPr>
          <w:sz w:val="21"/>
          <w:szCs w:val="21"/>
        </w:rPr>
      </w:pPr>
      <w:r w:rsidRPr="00A24DD9">
        <w:rPr>
          <w:sz w:val="21"/>
          <w:szCs w:val="21"/>
        </w:rPr>
        <w:t xml:space="preserve">Im Marathon sind 2'000 Laufende gemeldet. </w:t>
      </w:r>
      <w:r w:rsidRPr="00A24DD9">
        <w:rPr>
          <w:sz w:val="21"/>
          <w:szCs w:val="21"/>
          <w:lang w:val="de-DE"/>
        </w:rPr>
        <w:t>Damit zählt der SwissCityMarathon – Lucerne mit Genf und Zürich zu den grössten drei Stadtmarathons der Schweiz 2024.</w:t>
      </w:r>
      <w:r w:rsidRPr="00A24DD9">
        <w:rPr>
          <w:sz w:val="21"/>
          <w:szCs w:val="21"/>
        </w:rPr>
        <w:t> </w:t>
      </w:r>
      <w:r w:rsidRPr="00A24DD9">
        <w:rPr>
          <w:sz w:val="21"/>
          <w:szCs w:val="21"/>
          <w:lang w:val="de-DE"/>
        </w:rPr>
        <w:t>Mit 8‘000 Anmeldungen ist der Halbmarathon einmal mehr ausverkauft und der grösste Halbmarathon der Schweiz</w:t>
      </w:r>
      <w:r w:rsidRPr="00A24DD9">
        <w:rPr>
          <w:sz w:val="21"/>
          <w:szCs w:val="21"/>
        </w:rPr>
        <w:t xml:space="preserve">. </w:t>
      </w:r>
      <w:r w:rsidRPr="00874F92">
        <w:rPr>
          <w:sz w:val="21"/>
          <w:szCs w:val="21"/>
          <w:lang w:val="de-DE"/>
        </w:rPr>
        <w:t xml:space="preserve">Im </w:t>
      </w:r>
      <w:proofErr w:type="spellStart"/>
      <w:r w:rsidRPr="00874F92">
        <w:rPr>
          <w:sz w:val="21"/>
          <w:szCs w:val="21"/>
          <w:lang w:val="de-DE"/>
        </w:rPr>
        <w:t>CityRun</w:t>
      </w:r>
      <w:proofErr w:type="spellEnd"/>
      <w:r w:rsidRPr="00874F92">
        <w:rPr>
          <w:sz w:val="21"/>
          <w:szCs w:val="21"/>
          <w:lang w:val="de-DE"/>
        </w:rPr>
        <w:t xml:space="preserve"> </w:t>
      </w:r>
      <w:r w:rsidR="00985073">
        <w:rPr>
          <w:sz w:val="21"/>
          <w:szCs w:val="21"/>
          <w:lang w:val="de-DE"/>
        </w:rPr>
        <w:t xml:space="preserve">10KM </w:t>
      </w:r>
      <w:r w:rsidRPr="00874F92">
        <w:rPr>
          <w:sz w:val="21"/>
          <w:szCs w:val="21"/>
          <w:lang w:val="de-DE"/>
        </w:rPr>
        <w:t xml:space="preserve">starten 3‘000 </w:t>
      </w:r>
      <w:r w:rsidRPr="00A24DD9">
        <w:rPr>
          <w:sz w:val="21"/>
          <w:szCs w:val="21"/>
        </w:rPr>
        <w:t>Personen.</w:t>
      </w:r>
      <w:r w:rsidRPr="00874F92">
        <w:rPr>
          <w:sz w:val="21"/>
          <w:szCs w:val="21"/>
        </w:rPr>
        <w:t> </w:t>
      </w:r>
      <w:r w:rsidR="00ED3665" w:rsidRPr="00A24DD9">
        <w:rPr>
          <w:sz w:val="21"/>
          <w:szCs w:val="21"/>
        </w:rPr>
        <w:t>Aufgrund dieser rekordhohen Zahl ist damit zu rechnen, dass am Sonntag, 27.</w:t>
      </w:r>
      <w:r w:rsidR="006D037C" w:rsidRPr="00A24DD9">
        <w:rPr>
          <w:sz w:val="21"/>
          <w:szCs w:val="21"/>
        </w:rPr>
        <w:t xml:space="preserve"> </w:t>
      </w:r>
      <w:r w:rsidR="00ED3665" w:rsidRPr="00A24DD9">
        <w:rPr>
          <w:sz w:val="21"/>
          <w:szCs w:val="21"/>
        </w:rPr>
        <w:t xml:space="preserve">Oktober so viele Laufbegeisterte auf die Strecke gehen wie noch nie und dass es einen neuen </w:t>
      </w:r>
      <w:proofErr w:type="spellStart"/>
      <w:r w:rsidR="00ED3665" w:rsidRPr="00A24DD9">
        <w:rPr>
          <w:sz w:val="21"/>
          <w:szCs w:val="21"/>
        </w:rPr>
        <w:t>Finisher</w:t>
      </w:r>
      <w:proofErr w:type="spellEnd"/>
      <w:r w:rsidR="00ED3665" w:rsidRPr="00A24DD9">
        <w:rPr>
          <w:sz w:val="21"/>
          <w:szCs w:val="21"/>
        </w:rPr>
        <w:t xml:space="preserve">-Rekord gibt. </w:t>
      </w:r>
      <w:r w:rsidR="00125BBE" w:rsidRPr="00A24DD9">
        <w:rPr>
          <w:sz w:val="21"/>
          <w:szCs w:val="21"/>
        </w:rPr>
        <w:t xml:space="preserve">In </w:t>
      </w:r>
      <w:r w:rsidR="00EC3FBD" w:rsidRPr="00A24DD9">
        <w:rPr>
          <w:sz w:val="21"/>
          <w:szCs w:val="21"/>
        </w:rPr>
        <w:t>die</w:t>
      </w:r>
      <w:r w:rsidR="00125BBE" w:rsidRPr="00A24DD9">
        <w:rPr>
          <w:sz w:val="21"/>
          <w:szCs w:val="21"/>
        </w:rPr>
        <w:t xml:space="preserve"> Warteliste </w:t>
      </w:r>
      <w:r w:rsidR="00CD20FC" w:rsidRPr="00A24DD9">
        <w:rPr>
          <w:sz w:val="21"/>
          <w:szCs w:val="21"/>
        </w:rPr>
        <w:t>sind zudem über</w:t>
      </w:r>
      <w:r w:rsidR="00125BBE" w:rsidRPr="00A24DD9">
        <w:rPr>
          <w:sz w:val="21"/>
          <w:szCs w:val="21"/>
        </w:rPr>
        <w:t xml:space="preserve"> </w:t>
      </w:r>
      <w:r w:rsidR="00437034">
        <w:rPr>
          <w:sz w:val="21"/>
          <w:szCs w:val="21"/>
        </w:rPr>
        <w:t>2</w:t>
      </w:r>
      <w:r w:rsidR="00EC3FBD" w:rsidRPr="00A24DD9">
        <w:rPr>
          <w:sz w:val="21"/>
          <w:szCs w:val="21"/>
        </w:rPr>
        <w:t>’</w:t>
      </w:r>
      <w:r w:rsidR="00437034">
        <w:rPr>
          <w:sz w:val="21"/>
          <w:szCs w:val="21"/>
        </w:rPr>
        <w:t>5</w:t>
      </w:r>
      <w:r w:rsidR="00125BBE" w:rsidRPr="00A24DD9">
        <w:rPr>
          <w:sz w:val="21"/>
          <w:szCs w:val="21"/>
        </w:rPr>
        <w:t>00 Personen eingetragen</w:t>
      </w:r>
      <w:r w:rsidR="00CD20FC" w:rsidRPr="00A24DD9">
        <w:rPr>
          <w:sz w:val="21"/>
          <w:szCs w:val="21"/>
        </w:rPr>
        <w:t>, die in diesem Jahr nicht mehr starten können.</w:t>
      </w:r>
    </w:p>
    <w:p w14:paraId="52D7C08A" w14:textId="77777777" w:rsidR="00874F92" w:rsidRPr="00A24DD9" w:rsidRDefault="00874F92" w:rsidP="00A24DD9">
      <w:pPr>
        <w:pStyle w:val="SCM-Standard"/>
        <w:spacing w:line="259" w:lineRule="auto"/>
        <w:rPr>
          <w:rStyle w:val="Fett"/>
          <w:rFonts w:ascii="Arial" w:hAnsi="Arial"/>
          <w:b w:val="0"/>
          <w:sz w:val="21"/>
          <w:szCs w:val="21"/>
        </w:rPr>
      </w:pPr>
    </w:p>
    <w:p w14:paraId="50BDC716" w14:textId="1CCA0DD9" w:rsidR="00874F92" w:rsidRPr="00A24DD9" w:rsidRDefault="006E2E05" w:rsidP="00A24DD9">
      <w:pPr>
        <w:pStyle w:val="SCM-Standard"/>
        <w:spacing w:line="259" w:lineRule="auto"/>
        <w:rPr>
          <w:rStyle w:val="Fett"/>
          <w:rFonts w:ascii="Arial" w:hAnsi="Arial"/>
          <w:bCs w:val="0"/>
          <w:sz w:val="21"/>
          <w:szCs w:val="21"/>
        </w:rPr>
      </w:pPr>
      <w:r>
        <w:rPr>
          <w:rStyle w:val="Fett"/>
          <w:rFonts w:ascii="Arial" w:hAnsi="Arial"/>
          <w:bCs w:val="0"/>
          <w:sz w:val="21"/>
          <w:szCs w:val="21"/>
        </w:rPr>
        <w:t>55</w:t>
      </w:r>
      <w:r w:rsidR="00874F92" w:rsidRPr="00A24DD9">
        <w:rPr>
          <w:rStyle w:val="Fett"/>
          <w:rFonts w:ascii="Arial" w:hAnsi="Arial"/>
          <w:bCs w:val="0"/>
          <w:sz w:val="21"/>
          <w:szCs w:val="21"/>
        </w:rPr>
        <w:t xml:space="preserve"> Länder am Start</w:t>
      </w:r>
    </w:p>
    <w:p w14:paraId="3E7BF73F" w14:textId="545020F7" w:rsidR="00874F92" w:rsidRPr="00A24DD9" w:rsidRDefault="00874F92" w:rsidP="009C50D3">
      <w:pPr>
        <w:spacing w:line="259" w:lineRule="auto"/>
        <w:jc w:val="both"/>
        <w:rPr>
          <w:sz w:val="21"/>
          <w:szCs w:val="21"/>
        </w:rPr>
      </w:pPr>
      <w:r w:rsidRPr="00A24DD9">
        <w:rPr>
          <w:sz w:val="21"/>
          <w:szCs w:val="21"/>
        </w:rPr>
        <w:t>Über 90 Prozent der Teilnehmenden stammen aus der Schweiz. Es sind aus allen 26 Kantonen Läuferinnen und Läufer gemeldet. Daneben stehen a</w:t>
      </w:r>
      <w:proofErr w:type="spellStart"/>
      <w:r w:rsidRPr="00874F92">
        <w:rPr>
          <w:sz w:val="21"/>
          <w:szCs w:val="21"/>
          <w:lang w:val="de-DE"/>
        </w:rPr>
        <w:t>us</w:t>
      </w:r>
      <w:proofErr w:type="spellEnd"/>
      <w:r w:rsidRPr="00874F92">
        <w:rPr>
          <w:sz w:val="21"/>
          <w:szCs w:val="21"/>
          <w:lang w:val="de-DE"/>
        </w:rPr>
        <w:t xml:space="preserve"> </w:t>
      </w:r>
      <w:r w:rsidR="000E3767">
        <w:rPr>
          <w:sz w:val="21"/>
          <w:szCs w:val="21"/>
          <w:lang w:val="de-DE"/>
        </w:rPr>
        <w:t>5</w:t>
      </w:r>
      <w:r w:rsidR="00695C01">
        <w:rPr>
          <w:sz w:val="21"/>
          <w:szCs w:val="21"/>
          <w:lang w:val="de-DE"/>
        </w:rPr>
        <w:t>4</w:t>
      </w:r>
      <w:r w:rsidRPr="00874F92">
        <w:rPr>
          <w:sz w:val="21"/>
          <w:szCs w:val="21"/>
          <w:lang w:val="de-DE"/>
        </w:rPr>
        <w:t xml:space="preserve"> verschiedenen Ländern über 1‘100 </w:t>
      </w:r>
      <w:r w:rsidRPr="00A24DD9">
        <w:rPr>
          <w:sz w:val="21"/>
          <w:szCs w:val="21"/>
        </w:rPr>
        <w:t>laufbegeisterte</w:t>
      </w:r>
      <w:r w:rsidR="00695C01">
        <w:rPr>
          <w:sz w:val="21"/>
          <w:szCs w:val="21"/>
        </w:rPr>
        <w:t>, internationale</w:t>
      </w:r>
      <w:r w:rsidRPr="00A24DD9">
        <w:rPr>
          <w:sz w:val="21"/>
          <w:szCs w:val="21"/>
        </w:rPr>
        <w:t xml:space="preserve"> Personen am Start</w:t>
      </w:r>
      <w:r w:rsidRPr="00874F92">
        <w:rPr>
          <w:sz w:val="21"/>
          <w:szCs w:val="21"/>
          <w:lang w:val="de-DE"/>
        </w:rPr>
        <w:t>. </w:t>
      </w:r>
      <w:r w:rsidRPr="00A24DD9">
        <w:rPr>
          <w:sz w:val="21"/>
          <w:szCs w:val="21"/>
          <w:lang w:val="de-DE"/>
        </w:rPr>
        <w:t xml:space="preserve">Rund 550 Teilnehmende reisen aus Deutschland an und sind somit die </w:t>
      </w:r>
      <w:proofErr w:type="spellStart"/>
      <w:r w:rsidRPr="00A24DD9">
        <w:rPr>
          <w:sz w:val="21"/>
          <w:szCs w:val="21"/>
          <w:lang w:val="de-DE"/>
        </w:rPr>
        <w:t>grösste</w:t>
      </w:r>
      <w:proofErr w:type="spellEnd"/>
      <w:r w:rsidRPr="00A24DD9">
        <w:rPr>
          <w:sz w:val="21"/>
          <w:szCs w:val="21"/>
          <w:lang w:val="de-DE"/>
        </w:rPr>
        <w:t xml:space="preserve"> Gruppe ausländischer L</w:t>
      </w:r>
      <w:proofErr w:type="spellStart"/>
      <w:r w:rsidRPr="00A24DD9">
        <w:rPr>
          <w:sz w:val="21"/>
          <w:szCs w:val="21"/>
        </w:rPr>
        <w:t>aufgäste</w:t>
      </w:r>
      <w:proofErr w:type="spellEnd"/>
      <w:r w:rsidRPr="00A24DD9">
        <w:rPr>
          <w:sz w:val="21"/>
          <w:szCs w:val="21"/>
        </w:rPr>
        <w:t>.</w:t>
      </w:r>
    </w:p>
    <w:p w14:paraId="7F3F2D59" w14:textId="77777777" w:rsidR="00ED3665" w:rsidRPr="00A24DD9" w:rsidRDefault="00ED3665" w:rsidP="00A24DD9">
      <w:pPr>
        <w:pStyle w:val="SCM-Standard"/>
        <w:spacing w:line="259" w:lineRule="auto"/>
        <w:rPr>
          <w:rStyle w:val="Fett"/>
          <w:rFonts w:ascii="Arial" w:hAnsi="Arial"/>
          <w:b w:val="0"/>
          <w:sz w:val="21"/>
          <w:szCs w:val="21"/>
        </w:rPr>
      </w:pPr>
    </w:p>
    <w:p w14:paraId="4A03F31F" w14:textId="77777777" w:rsidR="006C45EB" w:rsidRPr="00A24DD9" w:rsidRDefault="006C45EB" w:rsidP="00A24DD9">
      <w:pPr>
        <w:spacing w:line="259" w:lineRule="auto"/>
        <w:rPr>
          <w:b/>
          <w:bCs/>
          <w:sz w:val="21"/>
          <w:szCs w:val="21"/>
        </w:rPr>
      </w:pPr>
      <w:r w:rsidRPr="00A24DD9">
        <w:rPr>
          <w:b/>
          <w:bCs/>
          <w:sz w:val="21"/>
          <w:szCs w:val="21"/>
        </w:rPr>
        <w:t>Erwähnenswerte Personen am Start</w:t>
      </w:r>
    </w:p>
    <w:p w14:paraId="41FBB935" w14:textId="34C836CF" w:rsidR="00874F92" w:rsidRPr="00A24DD9" w:rsidRDefault="00874F92" w:rsidP="00A24DD9">
      <w:pPr>
        <w:spacing w:line="259" w:lineRule="auto"/>
        <w:rPr>
          <w:color w:val="000000" w:themeColor="text1"/>
          <w:sz w:val="21"/>
          <w:szCs w:val="21"/>
        </w:rPr>
      </w:pPr>
      <w:r w:rsidRPr="00A24DD9">
        <w:rPr>
          <w:color w:val="000000" w:themeColor="text1"/>
          <w:sz w:val="21"/>
          <w:szCs w:val="21"/>
        </w:rPr>
        <w:t>Auch in diesem Jahr finden sich auf der Startliste bekannte Persönlichkeiten. Hier eine Auswahl:</w:t>
      </w:r>
    </w:p>
    <w:p w14:paraId="0867F777" w14:textId="77777777" w:rsidR="00874F92" w:rsidRPr="00A24DD9" w:rsidRDefault="00874F92" w:rsidP="00A24DD9">
      <w:pPr>
        <w:spacing w:line="259" w:lineRule="auto"/>
        <w:rPr>
          <w:color w:val="000000" w:themeColor="text1"/>
          <w:sz w:val="21"/>
          <w:szCs w:val="21"/>
        </w:rPr>
      </w:pPr>
    </w:p>
    <w:p w14:paraId="26DD20B0" w14:textId="605227EB" w:rsidR="00874F92" w:rsidRPr="00A24DD9" w:rsidRDefault="00A24DD9" w:rsidP="00A24DD9">
      <w:pPr>
        <w:spacing w:line="259" w:lineRule="auto"/>
        <w:ind w:firstLine="360"/>
        <w:rPr>
          <w:b/>
          <w:bCs/>
          <w:color w:val="000000" w:themeColor="text1"/>
          <w:sz w:val="21"/>
          <w:szCs w:val="21"/>
        </w:rPr>
      </w:pPr>
      <w:r w:rsidRPr="00A24DD9">
        <w:rPr>
          <w:b/>
          <w:bCs/>
          <w:color w:val="000000" w:themeColor="text1"/>
          <w:sz w:val="21"/>
          <w:szCs w:val="21"/>
        </w:rPr>
        <w:t>Für den</w:t>
      </w:r>
      <w:r w:rsidR="00874F92" w:rsidRPr="00A24DD9">
        <w:rPr>
          <w:b/>
          <w:bCs/>
          <w:color w:val="000000" w:themeColor="text1"/>
          <w:sz w:val="21"/>
          <w:szCs w:val="21"/>
        </w:rPr>
        <w:t xml:space="preserve"> Marathon (42KM) gemeldet:</w:t>
      </w:r>
    </w:p>
    <w:p w14:paraId="60C90275" w14:textId="078D7930" w:rsidR="006C45EB" w:rsidRPr="00A24DD9" w:rsidRDefault="006C45EB" w:rsidP="00A24DD9">
      <w:pPr>
        <w:pStyle w:val="Listenabsatz"/>
        <w:numPr>
          <w:ilvl w:val="0"/>
          <w:numId w:val="31"/>
        </w:numPr>
        <w:spacing w:line="259" w:lineRule="auto"/>
        <w:rPr>
          <w:color w:val="000000" w:themeColor="text1"/>
          <w:sz w:val="21"/>
          <w:szCs w:val="21"/>
        </w:rPr>
      </w:pPr>
      <w:r w:rsidRPr="00A24DD9">
        <w:rPr>
          <w:color w:val="000000" w:themeColor="text1"/>
          <w:sz w:val="21"/>
          <w:szCs w:val="21"/>
        </w:rPr>
        <w:t>Jack Wood</w:t>
      </w:r>
      <w:r w:rsidR="00874F92" w:rsidRPr="00A24DD9">
        <w:rPr>
          <w:color w:val="000000" w:themeColor="text1"/>
          <w:sz w:val="21"/>
          <w:szCs w:val="21"/>
        </w:rPr>
        <w:t xml:space="preserve">: </w:t>
      </w:r>
      <w:r w:rsidR="00A24DD9" w:rsidRPr="00A24DD9">
        <w:rPr>
          <w:color w:val="000000" w:themeColor="text1"/>
          <w:sz w:val="21"/>
          <w:szCs w:val="21"/>
        </w:rPr>
        <w:t xml:space="preserve">2023 Sieger im </w:t>
      </w:r>
      <w:r w:rsidR="00874F92" w:rsidRPr="00A24DD9">
        <w:rPr>
          <w:color w:val="000000" w:themeColor="text1"/>
          <w:sz w:val="21"/>
          <w:szCs w:val="21"/>
        </w:rPr>
        <w:t>Maratho</w:t>
      </w:r>
      <w:r w:rsidR="00A24DD9" w:rsidRPr="00A24DD9">
        <w:rPr>
          <w:color w:val="000000" w:themeColor="text1"/>
          <w:sz w:val="21"/>
          <w:szCs w:val="21"/>
        </w:rPr>
        <w:t xml:space="preserve">n </w:t>
      </w:r>
      <w:r w:rsidR="00874F92" w:rsidRPr="00A24DD9">
        <w:rPr>
          <w:color w:val="000000" w:themeColor="text1"/>
          <w:sz w:val="21"/>
          <w:szCs w:val="21"/>
        </w:rPr>
        <w:t>am SwissCityMarathon</w:t>
      </w:r>
      <w:r w:rsidRPr="00A24DD9">
        <w:rPr>
          <w:color w:val="000000" w:themeColor="text1"/>
          <w:sz w:val="21"/>
          <w:szCs w:val="21"/>
        </w:rPr>
        <w:t xml:space="preserve"> </w:t>
      </w:r>
      <w:r w:rsidR="009C50D3">
        <w:rPr>
          <w:color w:val="000000" w:themeColor="text1"/>
          <w:sz w:val="21"/>
          <w:szCs w:val="21"/>
        </w:rPr>
        <w:t>- Lucerne</w:t>
      </w:r>
    </w:p>
    <w:p w14:paraId="1A7023FD" w14:textId="12B960F3" w:rsidR="006C45EB" w:rsidRPr="00A24DD9" w:rsidRDefault="006C45EB" w:rsidP="00A24DD9">
      <w:pPr>
        <w:pStyle w:val="Listenabsatz"/>
        <w:numPr>
          <w:ilvl w:val="0"/>
          <w:numId w:val="31"/>
        </w:numPr>
        <w:spacing w:line="259" w:lineRule="auto"/>
        <w:rPr>
          <w:color w:val="000000" w:themeColor="text1"/>
          <w:sz w:val="21"/>
          <w:szCs w:val="21"/>
        </w:rPr>
      </w:pPr>
      <w:r w:rsidRPr="00A24DD9">
        <w:rPr>
          <w:color w:val="000000" w:themeColor="text1"/>
          <w:sz w:val="21"/>
          <w:szCs w:val="21"/>
        </w:rPr>
        <w:t xml:space="preserve">Stefan </w:t>
      </w:r>
      <w:proofErr w:type="spellStart"/>
      <w:r w:rsidRPr="00A24DD9">
        <w:rPr>
          <w:color w:val="000000" w:themeColor="text1"/>
          <w:sz w:val="21"/>
          <w:szCs w:val="21"/>
        </w:rPr>
        <w:t>Hend</w:t>
      </w:r>
      <w:r w:rsidR="00894332">
        <w:rPr>
          <w:color w:val="000000" w:themeColor="text1"/>
          <w:sz w:val="21"/>
          <w:szCs w:val="21"/>
        </w:rPr>
        <w:t>t</w:t>
      </w:r>
      <w:r w:rsidRPr="00A24DD9">
        <w:rPr>
          <w:color w:val="000000" w:themeColor="text1"/>
          <w:sz w:val="21"/>
          <w:szCs w:val="21"/>
        </w:rPr>
        <w:t>ke</w:t>
      </w:r>
      <w:proofErr w:type="spellEnd"/>
      <w:r w:rsidR="00A24DD9" w:rsidRPr="00A24DD9">
        <w:rPr>
          <w:color w:val="000000" w:themeColor="text1"/>
          <w:sz w:val="21"/>
          <w:szCs w:val="21"/>
        </w:rPr>
        <w:t xml:space="preserve">: 2018 </w:t>
      </w:r>
      <w:r w:rsidRPr="00A24DD9">
        <w:rPr>
          <w:color w:val="000000" w:themeColor="text1"/>
          <w:sz w:val="21"/>
          <w:szCs w:val="21"/>
        </w:rPr>
        <w:t xml:space="preserve">Sieger </w:t>
      </w:r>
      <w:r w:rsidR="00A24DD9" w:rsidRPr="00A24DD9">
        <w:rPr>
          <w:color w:val="000000" w:themeColor="text1"/>
          <w:sz w:val="21"/>
          <w:szCs w:val="21"/>
        </w:rPr>
        <w:t>im Halbm</w:t>
      </w:r>
      <w:r w:rsidRPr="00A24DD9">
        <w:rPr>
          <w:color w:val="000000" w:themeColor="text1"/>
          <w:sz w:val="21"/>
          <w:szCs w:val="21"/>
        </w:rPr>
        <w:t>arathon</w:t>
      </w:r>
      <w:r w:rsidR="00A24DD9" w:rsidRPr="00A24DD9">
        <w:rPr>
          <w:color w:val="000000" w:themeColor="text1"/>
          <w:sz w:val="21"/>
          <w:szCs w:val="21"/>
        </w:rPr>
        <w:t xml:space="preserve">, 2022 </w:t>
      </w:r>
      <w:r w:rsidR="00A24DD9" w:rsidRPr="00A24DD9">
        <w:rPr>
          <w:color w:val="000000" w:themeColor="text1"/>
          <w:sz w:val="21"/>
          <w:szCs w:val="21"/>
          <w:lang w:val="de-DE"/>
        </w:rPr>
        <w:t xml:space="preserve">Ermüdungsbruch an Spitzenposition im Marathon, 2023 Teilnehmer </w:t>
      </w:r>
      <w:proofErr w:type="spellStart"/>
      <w:r w:rsidR="00A24DD9" w:rsidRPr="00A24DD9">
        <w:rPr>
          <w:color w:val="000000" w:themeColor="text1"/>
          <w:sz w:val="21"/>
          <w:szCs w:val="21"/>
          <w:lang w:val="de-DE"/>
        </w:rPr>
        <w:t>CityRun</w:t>
      </w:r>
      <w:proofErr w:type="spellEnd"/>
      <w:r w:rsidR="00A24DD9" w:rsidRPr="00A24DD9">
        <w:rPr>
          <w:color w:val="000000" w:themeColor="text1"/>
          <w:sz w:val="21"/>
          <w:szCs w:val="21"/>
          <w:lang w:val="de-DE"/>
        </w:rPr>
        <w:t xml:space="preserve"> 10KM (alles am </w:t>
      </w:r>
      <w:r w:rsidR="00A24DD9" w:rsidRPr="00A24DD9">
        <w:rPr>
          <w:color w:val="000000" w:themeColor="text1"/>
          <w:sz w:val="21"/>
          <w:szCs w:val="21"/>
        </w:rPr>
        <w:t>SwissCityMarathon) – jetzt zurück im Marathon</w:t>
      </w:r>
    </w:p>
    <w:p w14:paraId="5B216073" w14:textId="49A3E245" w:rsidR="006C45EB" w:rsidRPr="00A24DD9" w:rsidRDefault="006C45EB" w:rsidP="00A24DD9">
      <w:pPr>
        <w:pStyle w:val="Listenabsatz"/>
        <w:numPr>
          <w:ilvl w:val="0"/>
          <w:numId w:val="31"/>
        </w:numPr>
        <w:spacing w:line="259" w:lineRule="auto"/>
        <w:rPr>
          <w:color w:val="000000" w:themeColor="text1"/>
          <w:sz w:val="21"/>
          <w:szCs w:val="21"/>
        </w:rPr>
      </w:pPr>
      <w:r w:rsidRPr="00A24DD9">
        <w:rPr>
          <w:color w:val="000000" w:themeColor="text1"/>
          <w:sz w:val="21"/>
          <w:szCs w:val="21"/>
        </w:rPr>
        <w:t>Franziska Huwyler-Inauen</w:t>
      </w:r>
      <w:r w:rsidR="00A24DD9" w:rsidRPr="00A24DD9">
        <w:rPr>
          <w:color w:val="000000" w:themeColor="text1"/>
          <w:sz w:val="21"/>
          <w:szCs w:val="21"/>
        </w:rPr>
        <w:t xml:space="preserve">: </w:t>
      </w:r>
      <w:r w:rsidRPr="00A24DD9">
        <w:rPr>
          <w:color w:val="000000" w:themeColor="text1"/>
          <w:sz w:val="21"/>
          <w:szCs w:val="21"/>
        </w:rPr>
        <w:t>Mehrfahrsiegerin</w:t>
      </w:r>
      <w:r w:rsidR="00A24DD9" w:rsidRPr="00A24DD9">
        <w:rPr>
          <w:color w:val="000000" w:themeColor="text1"/>
          <w:sz w:val="21"/>
          <w:szCs w:val="21"/>
        </w:rPr>
        <w:t xml:space="preserve"> im Marathon am SwissCityMarathon</w:t>
      </w:r>
      <w:r w:rsidR="00F1547F">
        <w:rPr>
          <w:color w:val="000000" w:themeColor="text1"/>
          <w:sz w:val="21"/>
          <w:szCs w:val="21"/>
        </w:rPr>
        <w:t xml:space="preserve"> - Lucerne</w:t>
      </w:r>
      <w:r w:rsidRPr="00A24DD9">
        <w:rPr>
          <w:color w:val="000000" w:themeColor="text1"/>
          <w:sz w:val="21"/>
          <w:szCs w:val="21"/>
        </w:rPr>
        <w:t xml:space="preserve"> </w:t>
      </w:r>
    </w:p>
    <w:p w14:paraId="35B4AA13" w14:textId="18B6CEC1" w:rsidR="00A24DD9" w:rsidRPr="00A24DD9" w:rsidRDefault="00A24DD9" w:rsidP="163FB0AF">
      <w:pPr>
        <w:pStyle w:val="Listenabsatz"/>
        <w:numPr>
          <w:ilvl w:val="0"/>
          <w:numId w:val="31"/>
        </w:numPr>
        <w:spacing w:line="259" w:lineRule="auto"/>
        <w:rPr>
          <w:color w:val="000000" w:themeColor="text1"/>
          <w:sz w:val="21"/>
          <w:szCs w:val="21"/>
        </w:rPr>
      </w:pPr>
      <w:r w:rsidRPr="163FB0AF">
        <w:rPr>
          <w:color w:val="000000" w:themeColor="text1"/>
          <w:sz w:val="21"/>
          <w:szCs w:val="21"/>
        </w:rPr>
        <w:t xml:space="preserve">Ruderer Männer: Roman Röösli (Olympia Medaille 2024), Scott </w:t>
      </w:r>
      <w:proofErr w:type="spellStart"/>
      <w:r w:rsidRPr="163FB0AF">
        <w:rPr>
          <w:color w:val="000000" w:themeColor="text1"/>
          <w:sz w:val="21"/>
          <w:szCs w:val="21"/>
        </w:rPr>
        <w:t>Bärlocher</w:t>
      </w:r>
      <w:proofErr w:type="spellEnd"/>
      <w:r w:rsidRPr="163FB0AF">
        <w:rPr>
          <w:color w:val="000000" w:themeColor="text1"/>
          <w:sz w:val="21"/>
          <w:szCs w:val="21"/>
        </w:rPr>
        <w:t xml:space="preserve"> (Olympia Athlet 2024) und Patrick Brunner (Olympia Athlet 2024) </w:t>
      </w:r>
    </w:p>
    <w:p w14:paraId="516F9DC0" w14:textId="4B4C6427" w:rsidR="00A24DD9" w:rsidRPr="00A24DD9" w:rsidRDefault="00A24DD9" w:rsidP="00A24DD9">
      <w:pPr>
        <w:spacing w:line="259" w:lineRule="auto"/>
        <w:ind w:firstLine="360"/>
        <w:rPr>
          <w:b/>
          <w:bCs/>
          <w:color w:val="000000" w:themeColor="text1"/>
          <w:sz w:val="21"/>
          <w:szCs w:val="21"/>
        </w:rPr>
      </w:pPr>
      <w:r w:rsidRPr="00A24DD9">
        <w:rPr>
          <w:b/>
          <w:bCs/>
          <w:color w:val="000000" w:themeColor="text1"/>
          <w:sz w:val="21"/>
          <w:szCs w:val="21"/>
        </w:rPr>
        <w:t>Für den Halbmarathon (21KM) gemeldet:</w:t>
      </w:r>
    </w:p>
    <w:p w14:paraId="6C58AA2D" w14:textId="568AA0FD" w:rsidR="006C45EB" w:rsidRPr="00A24DD9" w:rsidRDefault="006C45EB" w:rsidP="00A24DD9">
      <w:pPr>
        <w:pStyle w:val="Listenabsatz"/>
        <w:numPr>
          <w:ilvl w:val="0"/>
          <w:numId w:val="31"/>
        </w:numPr>
        <w:spacing w:line="259" w:lineRule="auto"/>
        <w:rPr>
          <w:color w:val="000000" w:themeColor="text1"/>
          <w:sz w:val="21"/>
          <w:szCs w:val="21"/>
        </w:rPr>
      </w:pPr>
      <w:r w:rsidRPr="00A24DD9">
        <w:rPr>
          <w:color w:val="000000" w:themeColor="text1"/>
          <w:sz w:val="21"/>
          <w:szCs w:val="21"/>
        </w:rPr>
        <w:t>Timothy Zemp, Paralympics Cycling</w:t>
      </w:r>
      <w:r w:rsidR="009770D1">
        <w:rPr>
          <w:color w:val="000000" w:themeColor="text1"/>
          <w:sz w:val="21"/>
          <w:szCs w:val="21"/>
        </w:rPr>
        <w:t xml:space="preserve"> Athlet 2024</w:t>
      </w:r>
    </w:p>
    <w:p w14:paraId="2ABA9A6F" w14:textId="7DC36025" w:rsidR="006C45EB" w:rsidRPr="00A24DD9" w:rsidRDefault="006C45EB" w:rsidP="00A24DD9">
      <w:pPr>
        <w:pStyle w:val="Listenabsatz"/>
        <w:numPr>
          <w:ilvl w:val="0"/>
          <w:numId w:val="31"/>
        </w:numPr>
        <w:spacing w:line="259" w:lineRule="auto"/>
        <w:rPr>
          <w:color w:val="000000" w:themeColor="text1"/>
          <w:sz w:val="21"/>
          <w:szCs w:val="21"/>
        </w:rPr>
      </w:pPr>
      <w:r w:rsidRPr="00A24DD9">
        <w:rPr>
          <w:color w:val="000000" w:themeColor="text1"/>
          <w:sz w:val="21"/>
          <w:szCs w:val="21"/>
        </w:rPr>
        <w:t>Ruderinnen Frauen</w:t>
      </w:r>
      <w:r w:rsidR="00A24DD9" w:rsidRPr="00A24DD9">
        <w:rPr>
          <w:color w:val="000000" w:themeColor="text1"/>
          <w:sz w:val="21"/>
          <w:szCs w:val="21"/>
        </w:rPr>
        <w:t xml:space="preserve">: </w:t>
      </w:r>
      <w:r w:rsidRPr="00A24DD9">
        <w:rPr>
          <w:color w:val="000000" w:themeColor="text1"/>
          <w:sz w:val="21"/>
          <w:szCs w:val="21"/>
        </w:rPr>
        <w:t>Fabienne Schweizer</w:t>
      </w:r>
      <w:r w:rsidR="00A24DD9" w:rsidRPr="00A24DD9">
        <w:rPr>
          <w:color w:val="000000" w:themeColor="text1"/>
          <w:sz w:val="21"/>
          <w:szCs w:val="21"/>
        </w:rPr>
        <w:t xml:space="preserve"> (</w:t>
      </w:r>
      <w:r w:rsidRPr="00A24DD9">
        <w:rPr>
          <w:color w:val="000000" w:themeColor="text1"/>
          <w:sz w:val="21"/>
          <w:szCs w:val="21"/>
        </w:rPr>
        <w:t>Olympia Athletin 2024</w:t>
      </w:r>
      <w:r w:rsidR="00A24DD9" w:rsidRPr="00A24DD9">
        <w:rPr>
          <w:color w:val="000000" w:themeColor="text1"/>
          <w:sz w:val="21"/>
          <w:szCs w:val="21"/>
        </w:rPr>
        <w:t xml:space="preserve">), </w:t>
      </w:r>
      <w:r w:rsidRPr="00A24DD9">
        <w:rPr>
          <w:color w:val="000000" w:themeColor="text1"/>
          <w:sz w:val="21"/>
          <w:szCs w:val="21"/>
        </w:rPr>
        <w:t>Pascale Walker</w:t>
      </w:r>
      <w:r w:rsidR="00A24DD9" w:rsidRPr="00A24DD9">
        <w:rPr>
          <w:color w:val="000000" w:themeColor="text1"/>
          <w:sz w:val="21"/>
          <w:szCs w:val="21"/>
        </w:rPr>
        <w:t xml:space="preserve"> (</w:t>
      </w:r>
      <w:r w:rsidRPr="00A24DD9">
        <w:rPr>
          <w:color w:val="000000" w:themeColor="text1"/>
          <w:sz w:val="21"/>
          <w:szCs w:val="21"/>
        </w:rPr>
        <w:t>Olympia Athletin 2024</w:t>
      </w:r>
      <w:r w:rsidR="00A24DD9" w:rsidRPr="00A24DD9">
        <w:rPr>
          <w:color w:val="000000" w:themeColor="text1"/>
          <w:sz w:val="21"/>
          <w:szCs w:val="21"/>
        </w:rPr>
        <w:t xml:space="preserve">), </w:t>
      </w:r>
      <w:r w:rsidRPr="00A24DD9">
        <w:rPr>
          <w:color w:val="000000" w:themeColor="text1"/>
          <w:sz w:val="21"/>
          <w:szCs w:val="21"/>
        </w:rPr>
        <w:t>Salome Ulrich</w:t>
      </w:r>
      <w:r w:rsidR="00A24DD9" w:rsidRPr="00A24DD9">
        <w:rPr>
          <w:color w:val="000000" w:themeColor="text1"/>
          <w:sz w:val="21"/>
          <w:szCs w:val="21"/>
        </w:rPr>
        <w:t xml:space="preserve"> (</w:t>
      </w:r>
      <w:r w:rsidRPr="00A24DD9">
        <w:rPr>
          <w:color w:val="000000" w:themeColor="text1"/>
          <w:sz w:val="21"/>
          <w:szCs w:val="21"/>
        </w:rPr>
        <w:t>Swiss Rowing Elite Athletin</w:t>
      </w:r>
      <w:r w:rsidR="00A24DD9" w:rsidRPr="00A24DD9">
        <w:rPr>
          <w:color w:val="000000" w:themeColor="text1"/>
          <w:sz w:val="21"/>
          <w:szCs w:val="21"/>
        </w:rPr>
        <w:t xml:space="preserve">) und </w:t>
      </w:r>
      <w:r w:rsidRPr="00A24DD9">
        <w:rPr>
          <w:color w:val="000000" w:themeColor="text1"/>
          <w:sz w:val="21"/>
          <w:szCs w:val="21"/>
        </w:rPr>
        <w:t>Olivia Nacht</w:t>
      </w:r>
      <w:r w:rsidR="00A24DD9" w:rsidRPr="00A24DD9">
        <w:rPr>
          <w:color w:val="000000" w:themeColor="text1"/>
          <w:sz w:val="21"/>
          <w:szCs w:val="21"/>
        </w:rPr>
        <w:t xml:space="preserve"> (</w:t>
      </w:r>
      <w:r w:rsidRPr="00A24DD9">
        <w:rPr>
          <w:color w:val="000000" w:themeColor="text1"/>
          <w:sz w:val="21"/>
          <w:szCs w:val="21"/>
        </w:rPr>
        <w:t>Swiss Rowing Elite Athletin</w:t>
      </w:r>
      <w:r w:rsidR="00A24DD9">
        <w:rPr>
          <w:color w:val="000000" w:themeColor="text1"/>
          <w:sz w:val="21"/>
          <w:szCs w:val="21"/>
        </w:rPr>
        <w:t>)</w:t>
      </w:r>
      <w:r w:rsidRPr="00A24DD9">
        <w:rPr>
          <w:color w:val="000000" w:themeColor="text1"/>
          <w:sz w:val="21"/>
          <w:szCs w:val="21"/>
        </w:rPr>
        <w:t xml:space="preserve"> </w:t>
      </w:r>
    </w:p>
    <w:p w14:paraId="7A25EF26" w14:textId="77777777" w:rsidR="00205B99" w:rsidRPr="00EC3FBD" w:rsidRDefault="00205B99" w:rsidP="00A24DD9">
      <w:pPr>
        <w:pStyle w:val="SCM-Standard"/>
        <w:spacing w:line="259" w:lineRule="auto"/>
        <w:rPr>
          <w:rStyle w:val="Fett"/>
          <w:rFonts w:ascii="Arial" w:hAnsi="Arial"/>
          <w:bCs w:val="0"/>
          <w:sz w:val="21"/>
          <w:szCs w:val="21"/>
        </w:rPr>
      </w:pPr>
    </w:p>
    <w:p w14:paraId="7A67023D" w14:textId="611B94BD" w:rsidR="00ED3665" w:rsidRPr="00EC3FBD" w:rsidRDefault="00125BBE" w:rsidP="00A24DD9">
      <w:pPr>
        <w:pStyle w:val="SCM-Standard"/>
        <w:spacing w:line="259" w:lineRule="auto"/>
        <w:rPr>
          <w:rStyle w:val="Fett"/>
          <w:rFonts w:ascii="Arial" w:hAnsi="Arial"/>
          <w:bCs w:val="0"/>
          <w:sz w:val="21"/>
          <w:szCs w:val="21"/>
        </w:rPr>
      </w:pPr>
      <w:r w:rsidRPr="00EC3FBD">
        <w:rPr>
          <w:rStyle w:val="Fett"/>
          <w:rFonts w:ascii="Arial" w:hAnsi="Arial"/>
          <w:bCs w:val="0"/>
          <w:sz w:val="21"/>
          <w:szCs w:val="21"/>
        </w:rPr>
        <w:lastRenderedPageBreak/>
        <w:t xml:space="preserve">Ein </w:t>
      </w:r>
      <w:proofErr w:type="spellStart"/>
      <w:r w:rsidRPr="00EC3FBD">
        <w:rPr>
          <w:rStyle w:val="Fett"/>
          <w:rFonts w:ascii="Arial" w:hAnsi="Arial"/>
          <w:bCs w:val="0"/>
          <w:sz w:val="21"/>
          <w:szCs w:val="21"/>
        </w:rPr>
        <w:t>Lauffest</w:t>
      </w:r>
      <w:proofErr w:type="spellEnd"/>
      <w:r w:rsidRPr="00EC3FBD">
        <w:rPr>
          <w:rStyle w:val="Fett"/>
          <w:rFonts w:ascii="Arial" w:hAnsi="Arial"/>
          <w:bCs w:val="0"/>
          <w:sz w:val="21"/>
          <w:szCs w:val="21"/>
        </w:rPr>
        <w:t xml:space="preserve"> auf und neben der Strecke</w:t>
      </w:r>
    </w:p>
    <w:p w14:paraId="657DD5D8" w14:textId="60BF6489" w:rsidR="00125BBE" w:rsidRDefault="00125BBE" w:rsidP="009C50D3">
      <w:pPr>
        <w:pStyle w:val="SCM-Standard"/>
        <w:spacing w:line="259" w:lineRule="auto"/>
        <w:jc w:val="both"/>
        <w:rPr>
          <w:rStyle w:val="Fett"/>
          <w:rFonts w:ascii="Arial" w:hAnsi="Arial"/>
          <w:b w:val="0"/>
          <w:bCs w:val="0"/>
          <w:sz w:val="21"/>
          <w:szCs w:val="21"/>
        </w:rPr>
      </w:pPr>
      <w:r w:rsidRPr="1698DF53">
        <w:rPr>
          <w:rStyle w:val="Fett"/>
          <w:rFonts w:ascii="Arial" w:hAnsi="Arial"/>
          <w:b w:val="0"/>
          <w:bCs w:val="0"/>
          <w:sz w:val="21"/>
          <w:szCs w:val="21"/>
        </w:rPr>
        <w:t xml:space="preserve">Die Läuferinnen und Läufer erwartet wiederum zahlreiche Highlights auf der Strecke. Dazu gehört der Durchlauf </w:t>
      </w:r>
      <w:r w:rsidR="0085018B" w:rsidRPr="1698DF53">
        <w:rPr>
          <w:rStyle w:val="Fett"/>
          <w:rFonts w:ascii="Arial" w:hAnsi="Arial"/>
          <w:b w:val="0"/>
          <w:bCs w:val="0"/>
          <w:sz w:val="21"/>
          <w:szCs w:val="21"/>
        </w:rPr>
        <w:t>im</w:t>
      </w:r>
      <w:r w:rsidRPr="1698DF53">
        <w:rPr>
          <w:rStyle w:val="Fett"/>
          <w:rFonts w:ascii="Arial" w:hAnsi="Arial"/>
          <w:b w:val="0"/>
          <w:bCs w:val="0"/>
          <w:sz w:val="21"/>
          <w:szCs w:val="21"/>
        </w:rPr>
        <w:t xml:space="preserve"> KKL </w:t>
      </w:r>
      <w:r w:rsidR="0085018B" w:rsidRPr="1698DF53">
        <w:rPr>
          <w:rStyle w:val="Fett"/>
          <w:rFonts w:ascii="Arial" w:hAnsi="Arial"/>
          <w:b w:val="0"/>
          <w:bCs w:val="0"/>
          <w:sz w:val="21"/>
          <w:szCs w:val="21"/>
        </w:rPr>
        <w:t xml:space="preserve">Luzern </w:t>
      </w:r>
      <w:r w:rsidR="0008678B" w:rsidRPr="1698DF53">
        <w:rPr>
          <w:rStyle w:val="Fett"/>
          <w:rFonts w:ascii="Arial" w:hAnsi="Arial"/>
          <w:b w:val="0"/>
          <w:bCs w:val="0"/>
          <w:sz w:val="21"/>
          <w:szCs w:val="21"/>
        </w:rPr>
        <w:t>sowie</w:t>
      </w:r>
      <w:r w:rsidRPr="1698DF53">
        <w:rPr>
          <w:rStyle w:val="Fett"/>
          <w:rFonts w:ascii="Arial" w:hAnsi="Arial"/>
          <w:b w:val="0"/>
          <w:bCs w:val="0"/>
          <w:sz w:val="21"/>
          <w:szCs w:val="21"/>
        </w:rPr>
        <w:t xml:space="preserve"> im FCL-</w:t>
      </w:r>
      <w:r w:rsidR="00205B99" w:rsidRPr="1698DF53">
        <w:rPr>
          <w:rStyle w:val="Fett"/>
          <w:rFonts w:ascii="Arial" w:hAnsi="Arial"/>
          <w:b w:val="0"/>
          <w:bCs w:val="0"/>
          <w:sz w:val="21"/>
          <w:szCs w:val="21"/>
        </w:rPr>
        <w:t xml:space="preserve">Stadion, die Luzerner Altstadt, die «Festhütte» </w:t>
      </w:r>
      <w:r w:rsidR="00205B99" w:rsidRPr="1698DF53">
        <w:rPr>
          <w:rFonts w:ascii="Arial" w:hAnsi="Arial"/>
          <w:sz w:val="21"/>
          <w:szCs w:val="21"/>
        </w:rPr>
        <w:t xml:space="preserve">Horw oder der Zieleinlauf im Verkehrshaus der Schweiz. Motiviert werden die Laufenden von Zehntausenden Personen am Streckenrand und von über </w:t>
      </w:r>
      <w:r w:rsidR="0008678B" w:rsidRPr="1698DF53">
        <w:rPr>
          <w:rFonts w:ascii="Arial" w:hAnsi="Arial"/>
          <w:sz w:val="21"/>
          <w:szCs w:val="21"/>
        </w:rPr>
        <w:t xml:space="preserve">35 </w:t>
      </w:r>
      <w:r w:rsidR="00205B99" w:rsidRPr="1698DF53">
        <w:rPr>
          <w:rFonts w:ascii="Arial" w:hAnsi="Arial"/>
          <w:sz w:val="21"/>
          <w:szCs w:val="21"/>
        </w:rPr>
        <w:t>Musikformationen. Für alle Zuschauenden gibt es Verpflegungsstände und Attraktionen von Partnern, unter anderem beim KKL</w:t>
      </w:r>
      <w:r w:rsidR="004574F9" w:rsidRPr="1698DF53">
        <w:rPr>
          <w:rFonts w:ascii="Arial" w:hAnsi="Arial"/>
          <w:sz w:val="21"/>
          <w:szCs w:val="21"/>
        </w:rPr>
        <w:t>, am Schweizerhofquai</w:t>
      </w:r>
      <w:r w:rsidR="00205B99" w:rsidRPr="1698DF53">
        <w:rPr>
          <w:rFonts w:ascii="Arial" w:hAnsi="Arial"/>
          <w:sz w:val="21"/>
          <w:szCs w:val="21"/>
        </w:rPr>
        <w:t xml:space="preserve"> und im Verkehrshaus. </w:t>
      </w:r>
    </w:p>
    <w:p w14:paraId="38C9A656" w14:textId="77777777" w:rsidR="00EC3FBD" w:rsidRPr="00EC3FBD" w:rsidRDefault="00EC3FBD" w:rsidP="00A24DD9">
      <w:pPr>
        <w:spacing w:line="259" w:lineRule="auto"/>
        <w:rPr>
          <w:color w:val="000000" w:themeColor="text1"/>
          <w:sz w:val="21"/>
          <w:szCs w:val="21"/>
        </w:rPr>
      </w:pPr>
    </w:p>
    <w:p w14:paraId="07AFE2D4" w14:textId="77777777" w:rsidR="00125BBE" w:rsidRPr="00EC3FBD" w:rsidRDefault="00125BBE" w:rsidP="00A24DD9">
      <w:pPr>
        <w:spacing w:line="259" w:lineRule="auto"/>
        <w:rPr>
          <w:b/>
          <w:bCs/>
          <w:sz w:val="21"/>
          <w:szCs w:val="21"/>
        </w:rPr>
      </w:pPr>
      <w:r w:rsidRPr="00EC3FBD">
        <w:rPr>
          <w:b/>
          <w:bCs/>
          <w:sz w:val="21"/>
          <w:szCs w:val="21"/>
        </w:rPr>
        <w:t>Live-Stream und Social Media</w:t>
      </w:r>
    </w:p>
    <w:p w14:paraId="019D9FE8" w14:textId="77777777" w:rsidR="00125BBE" w:rsidRPr="00EC3FBD" w:rsidRDefault="00125BBE" w:rsidP="009C50D3">
      <w:pPr>
        <w:spacing w:line="259" w:lineRule="auto"/>
        <w:jc w:val="both"/>
        <w:rPr>
          <w:sz w:val="21"/>
          <w:szCs w:val="21"/>
        </w:rPr>
      </w:pPr>
      <w:r w:rsidRPr="00EC3FBD">
        <w:rPr>
          <w:sz w:val="21"/>
          <w:szCs w:val="21"/>
        </w:rPr>
        <w:t xml:space="preserve">Wer am Lauftag selbst nicht vor Ort ist, kann den SwissCityMarathon dennoch hautnah miterleben. Möglich macht dies vor allem der Live-Stream. Der Livestream ist über die </w:t>
      </w:r>
      <w:hyperlink r:id="rId11" w:history="1">
        <w:r w:rsidRPr="00EC3FBD">
          <w:rPr>
            <w:rStyle w:val="Hyperlink"/>
            <w:sz w:val="21"/>
            <w:szCs w:val="21"/>
          </w:rPr>
          <w:t>Website</w:t>
        </w:r>
      </w:hyperlink>
      <w:r w:rsidRPr="00EC3FBD">
        <w:rPr>
          <w:sz w:val="21"/>
          <w:szCs w:val="21"/>
        </w:rPr>
        <w:t xml:space="preserve"> und auf der </w:t>
      </w:r>
      <w:hyperlink r:id="rId12" w:history="1">
        <w:r w:rsidRPr="00EC3FBD">
          <w:rPr>
            <w:rStyle w:val="Hyperlink"/>
            <w:sz w:val="21"/>
            <w:szCs w:val="21"/>
          </w:rPr>
          <w:t>Facebook-Seite</w:t>
        </w:r>
      </w:hyperlink>
      <w:r w:rsidRPr="00EC3FBD">
        <w:rPr>
          <w:sz w:val="21"/>
          <w:szCs w:val="21"/>
        </w:rPr>
        <w:t xml:space="preserve"> als Aufzeichnung verfügbar. Ausschnitte von der Strecke werden auch auf den Grossleinwänden im Verkehrshaus und auf dem Europaplatz beim KKL gezeigt. News und Bilder gibt es vor, während und nach dem Lauftag auch auf </w:t>
      </w:r>
      <w:hyperlink r:id="rId13" w:history="1">
        <w:r w:rsidRPr="00EC3FBD">
          <w:rPr>
            <w:rStyle w:val="Hyperlink"/>
            <w:sz w:val="21"/>
            <w:szCs w:val="21"/>
          </w:rPr>
          <w:t>Instagram</w:t>
        </w:r>
      </w:hyperlink>
      <w:r w:rsidRPr="00EC3FBD">
        <w:rPr>
          <w:sz w:val="21"/>
          <w:szCs w:val="21"/>
        </w:rPr>
        <w:t xml:space="preserve"> und </w:t>
      </w:r>
      <w:hyperlink r:id="rId14" w:history="1">
        <w:r w:rsidRPr="00EC3FBD">
          <w:rPr>
            <w:rStyle w:val="Hyperlink"/>
            <w:sz w:val="21"/>
            <w:szCs w:val="21"/>
          </w:rPr>
          <w:t>YouTube</w:t>
        </w:r>
      </w:hyperlink>
      <w:r w:rsidRPr="00EC3FBD">
        <w:rPr>
          <w:sz w:val="21"/>
          <w:szCs w:val="21"/>
        </w:rPr>
        <w:t xml:space="preserve">. </w:t>
      </w:r>
    </w:p>
    <w:p w14:paraId="170C464C" w14:textId="77777777" w:rsidR="00125BBE" w:rsidRPr="00EC3FBD" w:rsidRDefault="00125BBE" w:rsidP="00A24DD9">
      <w:pPr>
        <w:spacing w:line="259" w:lineRule="auto"/>
        <w:rPr>
          <w:sz w:val="21"/>
          <w:szCs w:val="21"/>
        </w:rPr>
      </w:pPr>
    </w:p>
    <w:p w14:paraId="2D84A5D4" w14:textId="1A332804" w:rsidR="008800EF" w:rsidRPr="00EC3FBD" w:rsidRDefault="008800EF" w:rsidP="00A24DD9">
      <w:pPr>
        <w:spacing w:line="259" w:lineRule="auto"/>
        <w:rPr>
          <w:b/>
          <w:bCs/>
          <w:sz w:val="21"/>
          <w:szCs w:val="21"/>
        </w:rPr>
      </w:pPr>
      <w:r w:rsidRPr="00EC3FBD">
        <w:rPr>
          <w:b/>
          <w:bCs/>
          <w:sz w:val="21"/>
          <w:szCs w:val="21"/>
        </w:rPr>
        <w:t>Anmeldung für 2025 öffnet am Lauftag</w:t>
      </w:r>
    </w:p>
    <w:p w14:paraId="7D7236DF" w14:textId="1CF8502F" w:rsidR="008800EF" w:rsidRPr="00EC3FBD" w:rsidRDefault="008800EF" w:rsidP="009C50D3">
      <w:pPr>
        <w:spacing w:line="259" w:lineRule="auto"/>
        <w:jc w:val="both"/>
        <w:rPr>
          <w:sz w:val="21"/>
          <w:szCs w:val="21"/>
        </w:rPr>
      </w:pPr>
      <w:r w:rsidRPr="00EC3FBD">
        <w:rPr>
          <w:sz w:val="21"/>
          <w:szCs w:val="21"/>
        </w:rPr>
        <w:t xml:space="preserve">Am Lauftag – also am Sonntag, 27. Oktober 2024 – wird um 15.00 Uhr die Anmeldung für den SwissCityMarathon 2025 geöffnet. Wer sich einen Startplatz für 2025 sichern will, </w:t>
      </w:r>
      <w:r w:rsidR="00EC3FBD">
        <w:rPr>
          <w:sz w:val="21"/>
          <w:szCs w:val="21"/>
        </w:rPr>
        <w:t>sollte sich dieses Datum unbedingt vormerken</w:t>
      </w:r>
      <w:r w:rsidRPr="00EC3FBD">
        <w:rPr>
          <w:sz w:val="21"/>
          <w:szCs w:val="21"/>
        </w:rPr>
        <w:t xml:space="preserve">. </w:t>
      </w:r>
    </w:p>
    <w:p w14:paraId="1A6678F3" w14:textId="77777777" w:rsidR="008800EF" w:rsidRPr="00EC3FBD" w:rsidRDefault="008800EF" w:rsidP="00A24DD9">
      <w:pPr>
        <w:spacing w:line="259" w:lineRule="auto"/>
        <w:rPr>
          <w:sz w:val="21"/>
          <w:szCs w:val="21"/>
        </w:rPr>
      </w:pPr>
    </w:p>
    <w:p w14:paraId="4CF1A23C" w14:textId="22A55C18" w:rsidR="00125BBE" w:rsidRPr="00EC3FBD" w:rsidRDefault="00125BBE" w:rsidP="00A24DD9">
      <w:pPr>
        <w:spacing w:line="259" w:lineRule="auto"/>
        <w:rPr>
          <w:sz w:val="21"/>
          <w:szCs w:val="21"/>
        </w:rPr>
      </w:pPr>
      <w:r w:rsidRPr="00EC3FBD">
        <w:rPr>
          <w:sz w:val="21"/>
          <w:szCs w:val="21"/>
        </w:rPr>
        <w:t>Der SwissCityMarathon – Lucerne 202</w:t>
      </w:r>
      <w:r w:rsidR="00EC3FBD">
        <w:rPr>
          <w:sz w:val="21"/>
          <w:szCs w:val="21"/>
        </w:rPr>
        <w:t>4</w:t>
      </w:r>
      <w:r w:rsidRPr="00EC3FBD">
        <w:rPr>
          <w:sz w:val="21"/>
          <w:szCs w:val="21"/>
        </w:rPr>
        <w:t xml:space="preserve"> findet am </w:t>
      </w:r>
      <w:r w:rsidRPr="00EC3FBD">
        <w:rPr>
          <w:b/>
          <w:bCs/>
          <w:sz w:val="21"/>
          <w:szCs w:val="21"/>
        </w:rPr>
        <w:t>Sonntag, 2</w:t>
      </w:r>
      <w:r w:rsidR="00205B99" w:rsidRPr="00EC3FBD">
        <w:rPr>
          <w:b/>
          <w:bCs/>
          <w:sz w:val="21"/>
          <w:szCs w:val="21"/>
        </w:rPr>
        <w:t>7</w:t>
      </w:r>
      <w:r w:rsidRPr="00EC3FBD">
        <w:rPr>
          <w:b/>
          <w:bCs/>
          <w:sz w:val="21"/>
          <w:szCs w:val="21"/>
        </w:rPr>
        <w:t>. Oktober 202</w:t>
      </w:r>
      <w:r w:rsidR="00205B99" w:rsidRPr="00EC3FBD">
        <w:rPr>
          <w:b/>
          <w:bCs/>
          <w:sz w:val="21"/>
          <w:szCs w:val="21"/>
        </w:rPr>
        <w:t>4</w:t>
      </w:r>
      <w:r w:rsidRPr="00EC3FBD">
        <w:rPr>
          <w:sz w:val="21"/>
          <w:szCs w:val="21"/>
        </w:rPr>
        <w:t xml:space="preserve"> statt. </w:t>
      </w:r>
    </w:p>
    <w:p w14:paraId="2FA2737D" w14:textId="6DE49DEA" w:rsidR="00125BBE" w:rsidRPr="00091956" w:rsidRDefault="00125BBE" w:rsidP="163FB0AF">
      <w:pPr>
        <w:spacing w:line="259" w:lineRule="auto"/>
        <w:rPr>
          <w:rFonts w:eastAsia="Arial"/>
          <w:sz w:val="21"/>
          <w:szCs w:val="21"/>
          <w:lang w:eastAsia="en-US"/>
        </w:rPr>
      </w:pPr>
    </w:p>
    <w:p w14:paraId="22FA5E7A" w14:textId="77777777" w:rsidR="163FB0AF" w:rsidRDefault="163FB0AF" w:rsidP="163FB0AF">
      <w:pPr>
        <w:spacing w:line="259" w:lineRule="auto"/>
        <w:rPr>
          <w:rFonts w:eastAsia="Arial"/>
          <w:sz w:val="21"/>
          <w:szCs w:val="21"/>
          <w:lang w:eastAsia="en-US"/>
        </w:rPr>
      </w:pPr>
    </w:p>
    <w:p w14:paraId="2698CFE3" w14:textId="3931C99E" w:rsidR="00795616" w:rsidRPr="008800EF" w:rsidRDefault="00795616" w:rsidP="00A24DD9">
      <w:pPr>
        <w:spacing w:line="259" w:lineRule="auto"/>
        <w:rPr>
          <w:b/>
          <w:bCs/>
          <w:sz w:val="18"/>
          <w:szCs w:val="18"/>
        </w:rPr>
      </w:pPr>
      <w:r w:rsidRPr="008800EF">
        <w:rPr>
          <w:b/>
          <w:bCs/>
          <w:sz w:val="18"/>
          <w:szCs w:val="18"/>
        </w:rPr>
        <w:t>Pressekontakt</w:t>
      </w:r>
    </w:p>
    <w:p w14:paraId="4F6C0145" w14:textId="77777777" w:rsidR="00795616" w:rsidRPr="008800EF" w:rsidRDefault="00795616" w:rsidP="00A24DD9">
      <w:pPr>
        <w:pStyle w:val="SCM-Standard"/>
        <w:spacing w:line="259" w:lineRule="auto"/>
        <w:rPr>
          <w:rFonts w:ascii="Arial" w:hAnsi="Arial"/>
          <w:sz w:val="18"/>
          <w:szCs w:val="18"/>
        </w:rPr>
      </w:pPr>
      <w:r w:rsidRPr="008800EF">
        <w:rPr>
          <w:rFonts w:ascii="Arial" w:hAnsi="Arial"/>
          <w:sz w:val="18"/>
          <w:szCs w:val="18"/>
        </w:rPr>
        <w:t>Manuel Huber, Medienbetreuung</w:t>
      </w:r>
    </w:p>
    <w:p w14:paraId="7D798AAE" w14:textId="77777777" w:rsidR="00795616" w:rsidRPr="008800EF" w:rsidRDefault="00795616" w:rsidP="00A24DD9">
      <w:pPr>
        <w:pStyle w:val="SCM-Standard"/>
        <w:spacing w:line="259" w:lineRule="auto"/>
        <w:rPr>
          <w:rFonts w:ascii="Arial" w:hAnsi="Arial"/>
          <w:sz w:val="18"/>
          <w:szCs w:val="18"/>
        </w:rPr>
      </w:pPr>
      <w:hyperlink r:id="rId15" w:history="1">
        <w:r w:rsidRPr="008800EF">
          <w:rPr>
            <w:rStyle w:val="Hyperlink"/>
            <w:rFonts w:ascii="Arial" w:hAnsi="Arial"/>
            <w:sz w:val="18"/>
            <w:szCs w:val="18"/>
          </w:rPr>
          <w:t>medien@swisscitymarathon.ch</w:t>
        </w:r>
      </w:hyperlink>
      <w:r w:rsidRPr="008800EF">
        <w:rPr>
          <w:rFonts w:ascii="Arial" w:hAnsi="Arial"/>
          <w:sz w:val="18"/>
          <w:szCs w:val="18"/>
        </w:rPr>
        <w:t xml:space="preserve"> , 079 658 50 42</w:t>
      </w:r>
    </w:p>
    <w:p w14:paraId="3ACA3484" w14:textId="77777777" w:rsidR="00795616" w:rsidRPr="008800EF" w:rsidRDefault="00795616" w:rsidP="00A24DD9">
      <w:pPr>
        <w:pStyle w:val="SCM-Standard"/>
        <w:spacing w:line="259" w:lineRule="auto"/>
        <w:rPr>
          <w:rFonts w:ascii="Arial" w:hAnsi="Arial"/>
          <w:sz w:val="16"/>
          <w:szCs w:val="16"/>
        </w:rPr>
      </w:pPr>
    </w:p>
    <w:p w14:paraId="7A4D76CE" w14:textId="77777777" w:rsidR="00795616" w:rsidRPr="0076120B" w:rsidRDefault="00795616" w:rsidP="00A24DD9">
      <w:pPr>
        <w:pStyle w:val="SCM-Standard"/>
        <w:spacing w:line="259" w:lineRule="auto"/>
        <w:rPr>
          <w:rFonts w:ascii="Arial" w:hAnsi="Arial"/>
          <w:b/>
          <w:bCs/>
          <w:sz w:val="18"/>
          <w:szCs w:val="18"/>
        </w:rPr>
      </w:pPr>
      <w:r w:rsidRPr="0076120B">
        <w:rPr>
          <w:rFonts w:ascii="Arial" w:hAnsi="Arial"/>
          <w:b/>
          <w:bCs/>
          <w:sz w:val="18"/>
          <w:szCs w:val="18"/>
        </w:rPr>
        <w:t>Bildmaterial</w:t>
      </w:r>
    </w:p>
    <w:p w14:paraId="4115B292" w14:textId="77777777" w:rsidR="00E74E4F" w:rsidRPr="0076120B" w:rsidRDefault="00795616" w:rsidP="00A24DD9">
      <w:pPr>
        <w:pStyle w:val="SCM-Standard"/>
        <w:spacing w:line="259" w:lineRule="auto"/>
        <w:rPr>
          <w:rFonts w:ascii="Arial" w:hAnsi="Arial"/>
          <w:sz w:val="18"/>
          <w:szCs w:val="18"/>
        </w:rPr>
      </w:pPr>
      <w:r w:rsidRPr="0076120B">
        <w:rPr>
          <w:rFonts w:ascii="Arial" w:hAnsi="Arial"/>
          <w:sz w:val="18"/>
          <w:szCs w:val="18"/>
        </w:rPr>
        <w:t xml:space="preserve">Für redaktionelle Zwecke stellen wir Bildmaterial kostenlos zur Verfügung. </w:t>
      </w:r>
      <w:r w:rsidR="00FF5F36" w:rsidRPr="0076120B">
        <w:rPr>
          <w:rFonts w:ascii="Arial" w:hAnsi="Arial"/>
          <w:sz w:val="18"/>
          <w:szCs w:val="18"/>
        </w:rPr>
        <w:t xml:space="preserve">Vermerkte </w:t>
      </w:r>
      <w:r w:rsidRPr="0076120B">
        <w:rPr>
          <w:rFonts w:ascii="Arial" w:hAnsi="Arial"/>
          <w:sz w:val="18"/>
          <w:szCs w:val="18"/>
        </w:rPr>
        <w:t>Bildquelle muss zwingend angeben werden.</w:t>
      </w:r>
      <w:r w:rsidR="00E74E4F" w:rsidRPr="0076120B">
        <w:rPr>
          <w:rFonts w:ascii="Arial" w:hAnsi="Arial"/>
          <w:sz w:val="18"/>
          <w:szCs w:val="18"/>
        </w:rPr>
        <w:t xml:space="preserve"> Link: </w:t>
      </w:r>
    </w:p>
    <w:p w14:paraId="0037C86A" w14:textId="395D0857" w:rsidR="00795616" w:rsidRPr="002725D0" w:rsidRDefault="00FF5F36" w:rsidP="00A24DD9">
      <w:pPr>
        <w:pStyle w:val="SCM-Standard"/>
        <w:spacing w:line="259" w:lineRule="auto"/>
        <w:rPr>
          <w:rStyle w:val="Hyperlink"/>
          <w:rFonts w:ascii="Arial" w:hAnsi="Arial"/>
          <w:sz w:val="18"/>
          <w:szCs w:val="18"/>
        </w:rPr>
      </w:pPr>
      <w:r w:rsidRPr="002725D0">
        <w:rPr>
          <w:rStyle w:val="Hyperlink"/>
          <w:rFonts w:ascii="Arial" w:hAnsi="Arial"/>
          <w:sz w:val="18"/>
          <w:szCs w:val="18"/>
        </w:rPr>
        <w:t>https://flic.kr/s/aHBqjBf5s6</w:t>
      </w:r>
    </w:p>
    <w:p w14:paraId="70864992" w14:textId="77777777" w:rsidR="00795616" w:rsidRPr="0076120B" w:rsidRDefault="00795616" w:rsidP="00A24DD9">
      <w:pPr>
        <w:pStyle w:val="SCM-Standard"/>
        <w:spacing w:line="259" w:lineRule="auto"/>
        <w:rPr>
          <w:rFonts w:ascii="Arial" w:hAnsi="Arial"/>
          <w:b/>
          <w:bCs/>
          <w:sz w:val="16"/>
          <w:szCs w:val="16"/>
        </w:rPr>
      </w:pPr>
    </w:p>
    <w:p w14:paraId="7710410E" w14:textId="77777777" w:rsidR="00795616" w:rsidRPr="0076120B" w:rsidRDefault="00795616" w:rsidP="00A24DD9">
      <w:pPr>
        <w:spacing w:line="259" w:lineRule="auto"/>
        <w:rPr>
          <w:b/>
          <w:sz w:val="18"/>
          <w:szCs w:val="18"/>
        </w:rPr>
      </w:pPr>
      <w:r w:rsidRPr="0076120B">
        <w:rPr>
          <w:b/>
          <w:sz w:val="18"/>
          <w:szCs w:val="18"/>
        </w:rPr>
        <w:t>Der</w:t>
      </w:r>
      <w:r w:rsidRPr="0076120B">
        <w:rPr>
          <w:b/>
          <w:spacing w:val="-4"/>
          <w:sz w:val="18"/>
          <w:szCs w:val="18"/>
        </w:rPr>
        <w:t xml:space="preserve"> </w:t>
      </w:r>
      <w:r w:rsidRPr="0076120B">
        <w:rPr>
          <w:b/>
          <w:sz w:val="18"/>
          <w:szCs w:val="18"/>
        </w:rPr>
        <w:t>SwissCityMarathon</w:t>
      </w:r>
      <w:r w:rsidRPr="0076120B">
        <w:rPr>
          <w:b/>
          <w:spacing w:val="-3"/>
          <w:sz w:val="18"/>
          <w:szCs w:val="18"/>
        </w:rPr>
        <w:t xml:space="preserve"> </w:t>
      </w:r>
      <w:r w:rsidRPr="0076120B">
        <w:rPr>
          <w:b/>
          <w:sz w:val="18"/>
          <w:szCs w:val="18"/>
        </w:rPr>
        <w:t>–</w:t>
      </w:r>
      <w:r w:rsidRPr="0076120B">
        <w:rPr>
          <w:b/>
          <w:spacing w:val="-4"/>
          <w:sz w:val="18"/>
          <w:szCs w:val="18"/>
        </w:rPr>
        <w:t xml:space="preserve"> </w:t>
      </w:r>
      <w:r w:rsidRPr="0076120B">
        <w:rPr>
          <w:b/>
          <w:sz w:val="18"/>
          <w:szCs w:val="18"/>
        </w:rPr>
        <w:t>Lucerne</w:t>
      </w:r>
      <w:r w:rsidRPr="0076120B">
        <w:rPr>
          <w:b/>
          <w:spacing w:val="-3"/>
          <w:sz w:val="18"/>
          <w:szCs w:val="18"/>
        </w:rPr>
        <w:t xml:space="preserve"> </w:t>
      </w:r>
      <w:r w:rsidRPr="0076120B">
        <w:rPr>
          <w:b/>
          <w:sz w:val="18"/>
          <w:szCs w:val="18"/>
        </w:rPr>
        <w:t>in</w:t>
      </w:r>
      <w:r w:rsidRPr="0076120B">
        <w:rPr>
          <w:b/>
          <w:spacing w:val="-2"/>
          <w:sz w:val="18"/>
          <w:szCs w:val="18"/>
        </w:rPr>
        <w:t xml:space="preserve"> </w:t>
      </w:r>
      <w:r w:rsidRPr="0076120B">
        <w:rPr>
          <w:b/>
          <w:sz w:val="18"/>
          <w:szCs w:val="18"/>
        </w:rPr>
        <w:t>Kürze</w:t>
      </w:r>
    </w:p>
    <w:p w14:paraId="459CA46A" w14:textId="37F253D6" w:rsidR="00795616" w:rsidRPr="0076120B" w:rsidRDefault="00795616" w:rsidP="009C50D3">
      <w:pPr>
        <w:spacing w:line="259" w:lineRule="auto"/>
        <w:ind w:right="267"/>
        <w:jc w:val="both"/>
        <w:rPr>
          <w:sz w:val="18"/>
          <w:szCs w:val="18"/>
        </w:rPr>
      </w:pPr>
      <w:r w:rsidRPr="0076120B">
        <w:rPr>
          <w:sz w:val="18"/>
          <w:szCs w:val="18"/>
        </w:rPr>
        <w:t>Der SwissCityMarathon – Lucerne findet immer am letzten Sonntag im Oktober statt. Die Strecke ist ein Rundkurs in der Länge eines</w:t>
      </w:r>
      <w:r w:rsidRPr="0076120B">
        <w:rPr>
          <w:spacing w:val="1"/>
          <w:sz w:val="18"/>
          <w:szCs w:val="18"/>
        </w:rPr>
        <w:t xml:space="preserve"> </w:t>
      </w:r>
      <w:r w:rsidRPr="0076120B">
        <w:rPr>
          <w:sz w:val="18"/>
          <w:szCs w:val="18"/>
        </w:rPr>
        <w:t>Halbmarathons mit Start und Ziel beim Verkehrshaus der Schweiz. Neben der Marathondistanz bietet die Veranstaltung auch einen</w:t>
      </w:r>
      <w:r w:rsidRPr="0076120B">
        <w:rPr>
          <w:spacing w:val="1"/>
          <w:sz w:val="18"/>
          <w:szCs w:val="18"/>
        </w:rPr>
        <w:t xml:space="preserve"> </w:t>
      </w:r>
      <w:r w:rsidRPr="0076120B">
        <w:rPr>
          <w:sz w:val="18"/>
          <w:szCs w:val="18"/>
        </w:rPr>
        <w:t xml:space="preserve">Halbmarathon und einen </w:t>
      </w:r>
      <w:proofErr w:type="spellStart"/>
      <w:r w:rsidRPr="0076120B">
        <w:rPr>
          <w:sz w:val="18"/>
          <w:szCs w:val="18"/>
        </w:rPr>
        <w:t>CityRun</w:t>
      </w:r>
      <w:proofErr w:type="spellEnd"/>
      <w:r w:rsidRPr="0076120B">
        <w:rPr>
          <w:sz w:val="18"/>
          <w:szCs w:val="18"/>
        </w:rPr>
        <w:t xml:space="preserve"> </w:t>
      </w:r>
      <w:r w:rsidR="00A21607" w:rsidRPr="0076120B">
        <w:rPr>
          <w:sz w:val="18"/>
          <w:szCs w:val="18"/>
        </w:rPr>
        <w:t xml:space="preserve">sowie </w:t>
      </w:r>
      <w:proofErr w:type="spellStart"/>
      <w:r w:rsidR="00A21607" w:rsidRPr="0076120B">
        <w:rPr>
          <w:sz w:val="18"/>
          <w:szCs w:val="18"/>
        </w:rPr>
        <w:t>CharityRun</w:t>
      </w:r>
      <w:proofErr w:type="spellEnd"/>
      <w:r w:rsidR="00A21607" w:rsidRPr="0076120B">
        <w:rPr>
          <w:sz w:val="18"/>
          <w:szCs w:val="18"/>
        </w:rPr>
        <w:t xml:space="preserve"> </w:t>
      </w:r>
      <w:r w:rsidRPr="0076120B">
        <w:rPr>
          <w:sz w:val="18"/>
          <w:szCs w:val="18"/>
        </w:rPr>
        <w:t>über 10KM an. In diesem Jahr f</w:t>
      </w:r>
      <w:r w:rsidR="00BD3CF3" w:rsidRPr="0076120B">
        <w:rPr>
          <w:sz w:val="18"/>
          <w:szCs w:val="18"/>
        </w:rPr>
        <w:t>i</w:t>
      </w:r>
      <w:r w:rsidRPr="0076120B">
        <w:rPr>
          <w:sz w:val="18"/>
          <w:szCs w:val="18"/>
        </w:rPr>
        <w:t>nd</w:t>
      </w:r>
      <w:r w:rsidR="00BD3CF3" w:rsidRPr="0076120B">
        <w:rPr>
          <w:sz w:val="18"/>
          <w:szCs w:val="18"/>
        </w:rPr>
        <w:t>et</w:t>
      </w:r>
      <w:r w:rsidRPr="0076120B">
        <w:rPr>
          <w:sz w:val="18"/>
          <w:szCs w:val="18"/>
        </w:rPr>
        <w:t xml:space="preserve"> am</w:t>
      </w:r>
      <w:r w:rsidR="00A21607" w:rsidRPr="0076120B">
        <w:rPr>
          <w:sz w:val="18"/>
          <w:szCs w:val="18"/>
        </w:rPr>
        <w:t xml:space="preserve"> </w:t>
      </w:r>
      <w:r w:rsidRPr="0076120B">
        <w:rPr>
          <w:sz w:val="18"/>
          <w:szCs w:val="18"/>
        </w:rPr>
        <w:t>2</w:t>
      </w:r>
      <w:r w:rsidR="00BD3CF3" w:rsidRPr="0076120B">
        <w:rPr>
          <w:sz w:val="18"/>
          <w:szCs w:val="18"/>
        </w:rPr>
        <w:t>7</w:t>
      </w:r>
      <w:r w:rsidRPr="0076120B">
        <w:rPr>
          <w:sz w:val="18"/>
          <w:szCs w:val="18"/>
        </w:rPr>
        <w:t>. Oktober 202</w:t>
      </w:r>
      <w:r w:rsidR="00BD3CF3" w:rsidRPr="0076120B">
        <w:rPr>
          <w:sz w:val="18"/>
          <w:szCs w:val="18"/>
        </w:rPr>
        <w:t>4</w:t>
      </w:r>
      <w:r w:rsidRPr="0076120B">
        <w:rPr>
          <w:sz w:val="18"/>
          <w:szCs w:val="18"/>
        </w:rPr>
        <w:t xml:space="preserve"> die 1</w:t>
      </w:r>
      <w:r w:rsidR="00BD3CF3" w:rsidRPr="0076120B">
        <w:rPr>
          <w:sz w:val="18"/>
          <w:szCs w:val="18"/>
        </w:rPr>
        <w:t>7</w:t>
      </w:r>
      <w:r w:rsidRPr="0076120B">
        <w:rPr>
          <w:sz w:val="18"/>
          <w:szCs w:val="18"/>
        </w:rPr>
        <w:t>. Austragung d</w:t>
      </w:r>
      <w:r w:rsidR="00A21607" w:rsidRPr="0076120B">
        <w:rPr>
          <w:sz w:val="18"/>
          <w:szCs w:val="18"/>
        </w:rPr>
        <w:t xml:space="preserve">er </w:t>
      </w:r>
      <w:r w:rsidRPr="0076120B">
        <w:rPr>
          <w:sz w:val="18"/>
          <w:szCs w:val="18"/>
        </w:rPr>
        <w:t xml:space="preserve">Laufveranstaltung statt. </w:t>
      </w:r>
    </w:p>
    <w:p w14:paraId="06C32C82" w14:textId="6CF2F916" w:rsidR="004F4DE7" w:rsidRPr="0076120B" w:rsidRDefault="00795616" w:rsidP="00A24DD9">
      <w:pPr>
        <w:spacing w:line="259" w:lineRule="auto"/>
        <w:rPr>
          <w:rStyle w:val="Fett"/>
          <w:b w:val="0"/>
          <w:bCs w:val="0"/>
          <w:sz w:val="16"/>
          <w:szCs w:val="16"/>
        </w:rPr>
      </w:pPr>
      <w:hyperlink w:history="1">
        <w:r w:rsidRPr="0076120B">
          <w:rPr>
            <w:rStyle w:val="Hyperlink"/>
            <w:sz w:val="18"/>
            <w:szCs w:val="18"/>
          </w:rPr>
          <w:t>www.swisscitymarathon.ch</w:t>
        </w:r>
        <w:r w:rsidRPr="0076120B">
          <w:rPr>
            <w:rStyle w:val="Hyperlink"/>
            <w:spacing w:val="-7"/>
            <w:sz w:val="18"/>
            <w:szCs w:val="18"/>
          </w:rPr>
          <w:t xml:space="preserve"> </w:t>
        </w:r>
      </w:hyperlink>
      <w:r w:rsidRPr="0076120B">
        <w:rPr>
          <w:sz w:val="18"/>
          <w:szCs w:val="18"/>
        </w:rPr>
        <w:t>/</w:t>
      </w:r>
      <w:r w:rsidRPr="0076120B">
        <w:rPr>
          <w:spacing w:val="-7"/>
          <w:sz w:val="18"/>
          <w:szCs w:val="18"/>
        </w:rPr>
        <w:t xml:space="preserve"> </w:t>
      </w:r>
      <w:r w:rsidRPr="0076120B">
        <w:rPr>
          <w:color w:val="0563C1"/>
          <w:sz w:val="18"/>
          <w:szCs w:val="18"/>
          <w:u w:val="single" w:color="0563C1"/>
        </w:rPr>
        <w:t>Facebook</w:t>
      </w:r>
    </w:p>
    <w:sectPr w:rsidR="004F4DE7" w:rsidRPr="0076120B" w:rsidSect="00491D6B">
      <w:headerReference w:type="default" r:id="rId16"/>
      <w:footerReference w:type="default" r:id="rId17"/>
      <w:pgSz w:w="11906" w:h="16838" w:code="9"/>
      <w:pgMar w:top="1135" w:right="1134" w:bottom="993" w:left="1134" w:header="0" w:footer="1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6B082" w14:textId="77777777" w:rsidR="000A5BD8" w:rsidRDefault="000A5BD8">
      <w:r>
        <w:separator/>
      </w:r>
    </w:p>
  </w:endnote>
  <w:endnote w:type="continuationSeparator" w:id="0">
    <w:p w14:paraId="40577E41" w14:textId="77777777" w:rsidR="000A5BD8" w:rsidRDefault="000A5BD8">
      <w:r>
        <w:continuationSeparator/>
      </w:r>
    </w:p>
  </w:endnote>
  <w:endnote w:type="continuationNotice" w:id="1">
    <w:p w14:paraId="6B24806E" w14:textId="77777777" w:rsidR="000A5BD8" w:rsidRDefault="000A5B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5 Light">
    <w:altName w:val="Univers"/>
    <w:charset w:val="00"/>
    <w:family w:val="swiss"/>
    <w:pitch w:val="variable"/>
    <w:sig w:usb0="00000007" w:usb1="00000000"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CBCF7" w14:textId="77777777" w:rsidR="00491D6B" w:rsidRDefault="00203A29" w:rsidP="00491D6B">
    <w:pPr>
      <w:pStyle w:val="Fuzeile"/>
      <w:ind w:left="-1134"/>
    </w:pPr>
    <w:r>
      <w:rPr>
        <w:noProof/>
      </w:rPr>
      <w:drawing>
        <wp:anchor distT="0" distB="0" distL="114300" distR="114300" simplePos="0" relativeHeight="251658240" behindDoc="0" locked="0" layoutInCell="1" allowOverlap="1" wp14:anchorId="0F76EB37" wp14:editId="2158EE68">
          <wp:simplePos x="0" y="0"/>
          <wp:positionH relativeFrom="column">
            <wp:posOffset>-714456</wp:posOffset>
          </wp:positionH>
          <wp:positionV relativeFrom="paragraph">
            <wp:posOffset>206375</wp:posOffset>
          </wp:positionV>
          <wp:extent cx="7549041" cy="767080"/>
          <wp:effectExtent l="0" t="0" r="0" b="0"/>
          <wp:wrapTopAndBottom/>
          <wp:docPr id="1"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9041" cy="76708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B7415" w14:textId="77777777" w:rsidR="000A5BD8" w:rsidRDefault="000A5BD8">
      <w:r>
        <w:separator/>
      </w:r>
    </w:p>
  </w:footnote>
  <w:footnote w:type="continuationSeparator" w:id="0">
    <w:p w14:paraId="13CAF018" w14:textId="77777777" w:rsidR="000A5BD8" w:rsidRDefault="000A5BD8">
      <w:r>
        <w:continuationSeparator/>
      </w:r>
    </w:p>
  </w:footnote>
  <w:footnote w:type="continuationNotice" w:id="1">
    <w:p w14:paraId="4A218C93" w14:textId="77777777" w:rsidR="000A5BD8" w:rsidRDefault="000A5B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F2F2" w14:textId="77777777" w:rsidR="00753E30" w:rsidRDefault="00203A29" w:rsidP="00E36C80">
    <w:pPr>
      <w:pStyle w:val="Kopfzeile"/>
      <w:ind w:left="-1134"/>
    </w:pPr>
    <w:r w:rsidRPr="006D6141">
      <w:rPr>
        <w:noProof/>
        <w:lang w:eastAsia="de-CH"/>
      </w:rPr>
      <w:drawing>
        <wp:inline distT="0" distB="0" distL="0" distR="0" wp14:anchorId="30B9006A" wp14:editId="4451C171">
          <wp:extent cx="7569200" cy="1504950"/>
          <wp:effectExtent l="0" t="0" r="0" b="0"/>
          <wp:docPr id="2" name="Bild 39" descr="Briefpapier_Header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9" descr="Briefpapier_Header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504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E44BD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8AE5B4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FCEC5D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792700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000090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C6A31F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CE0F0B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0A63DF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46A37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B8AE99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35C9C3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356ABC"/>
    <w:multiLevelType w:val="hybridMultilevel"/>
    <w:tmpl w:val="09067AC6"/>
    <w:lvl w:ilvl="0" w:tplc="CE24BD26">
      <w:start w:val="4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B3111AF"/>
    <w:multiLevelType w:val="multilevel"/>
    <w:tmpl w:val="63DAF8E0"/>
    <w:lvl w:ilvl="0">
      <w:start w:val="1"/>
      <w:numFmt w:val="decimal"/>
      <w:lvlText w:val="%1."/>
      <w:lvlJc w:val="left"/>
      <w:pPr>
        <w:tabs>
          <w:tab w:val="num" w:pos="170"/>
        </w:tabs>
        <w:ind w:left="170" w:hanging="17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3" w15:restartNumberingAfterBreak="0">
    <w:nsid w:val="0F5A30F3"/>
    <w:multiLevelType w:val="multilevel"/>
    <w:tmpl w:val="11BE0F7E"/>
    <w:lvl w:ilvl="0">
      <w:start w:val="1"/>
      <w:numFmt w:val="decimal"/>
      <w:lvlText w:val="%1."/>
      <w:lvlJc w:val="left"/>
      <w:pPr>
        <w:tabs>
          <w:tab w:val="num" w:pos="170"/>
        </w:tabs>
        <w:ind w:left="170" w:firstLine="0"/>
      </w:pPr>
      <w:rPr>
        <w:rFonts w:hint="default"/>
      </w:rPr>
    </w:lvl>
    <w:lvl w:ilvl="1">
      <w:start w:val="1"/>
      <w:numFmt w:val="decimal"/>
      <w:lvlText w:val="%1.%2."/>
      <w:lvlJc w:val="left"/>
      <w:pPr>
        <w:tabs>
          <w:tab w:val="num" w:pos="340"/>
        </w:tabs>
        <w:ind w:left="340" w:hanging="170"/>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4" w15:restartNumberingAfterBreak="0">
    <w:nsid w:val="19910A09"/>
    <w:multiLevelType w:val="hybridMultilevel"/>
    <w:tmpl w:val="0714DE14"/>
    <w:lvl w:ilvl="0" w:tplc="47A608F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0C72FB0"/>
    <w:multiLevelType w:val="hybridMultilevel"/>
    <w:tmpl w:val="F7865F20"/>
    <w:lvl w:ilvl="0" w:tplc="EEDAD5C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21237386"/>
    <w:multiLevelType w:val="multilevel"/>
    <w:tmpl w:val="6DF852E4"/>
    <w:lvl w:ilvl="0">
      <w:start w:val="1"/>
      <w:numFmt w:val="decimal"/>
      <w:lvlText w:val="%1."/>
      <w:lvlJc w:val="left"/>
      <w:pPr>
        <w:tabs>
          <w:tab w:val="num" w:pos="0"/>
        </w:tabs>
        <w:ind w:left="0" w:hanging="170"/>
      </w:pPr>
      <w:rPr>
        <w:rFonts w:hint="default"/>
      </w:rPr>
    </w:lvl>
    <w:lvl w:ilvl="1">
      <w:start w:val="1"/>
      <w:numFmt w:val="decimal"/>
      <w:lvlText w:val="%1.%2."/>
      <w:lvlJc w:val="left"/>
      <w:pPr>
        <w:tabs>
          <w:tab w:val="num" w:pos="0"/>
        </w:tabs>
        <w:ind w:left="0" w:hanging="170"/>
      </w:pPr>
      <w:rPr>
        <w:rFonts w:hint="default"/>
      </w:rPr>
    </w:lvl>
    <w:lvl w:ilvl="2">
      <w:start w:val="1"/>
      <w:numFmt w:val="decimal"/>
      <w:lvlText w:val="%1.%2.%3."/>
      <w:lvlJc w:val="left"/>
      <w:pPr>
        <w:tabs>
          <w:tab w:val="num" w:pos="510"/>
        </w:tabs>
        <w:ind w:left="510" w:hanging="170"/>
      </w:pPr>
      <w:rPr>
        <w:rFonts w:hint="default"/>
      </w:rPr>
    </w:lvl>
    <w:lvl w:ilvl="3">
      <w:start w:val="1"/>
      <w:numFmt w:val="decimal"/>
      <w:lvlText w:val="%1.%2.%3.%4."/>
      <w:lvlJc w:val="left"/>
      <w:pPr>
        <w:tabs>
          <w:tab w:val="num" w:pos="2180"/>
        </w:tabs>
        <w:ind w:left="1028" w:hanging="648"/>
      </w:pPr>
      <w:rPr>
        <w:rFonts w:hint="default"/>
      </w:rPr>
    </w:lvl>
    <w:lvl w:ilvl="4">
      <w:start w:val="1"/>
      <w:numFmt w:val="decimal"/>
      <w:lvlText w:val="%1.%2.%3.%4.%5."/>
      <w:lvlJc w:val="left"/>
      <w:pPr>
        <w:tabs>
          <w:tab w:val="num" w:pos="2900"/>
        </w:tabs>
        <w:ind w:left="1532" w:hanging="792"/>
      </w:pPr>
      <w:rPr>
        <w:rFonts w:hint="default"/>
      </w:rPr>
    </w:lvl>
    <w:lvl w:ilvl="5">
      <w:start w:val="1"/>
      <w:numFmt w:val="decimal"/>
      <w:lvlText w:val="%1.%2.%3.%4.%5.%6."/>
      <w:lvlJc w:val="left"/>
      <w:pPr>
        <w:tabs>
          <w:tab w:val="num" w:pos="3980"/>
        </w:tabs>
        <w:ind w:left="2036" w:hanging="936"/>
      </w:pPr>
      <w:rPr>
        <w:rFonts w:hint="default"/>
      </w:rPr>
    </w:lvl>
    <w:lvl w:ilvl="6">
      <w:start w:val="1"/>
      <w:numFmt w:val="decimal"/>
      <w:lvlText w:val="%1.%2.%3.%4.%5.%6.%7."/>
      <w:lvlJc w:val="left"/>
      <w:pPr>
        <w:tabs>
          <w:tab w:val="num" w:pos="4700"/>
        </w:tabs>
        <w:ind w:left="2540" w:hanging="1080"/>
      </w:pPr>
      <w:rPr>
        <w:rFonts w:hint="default"/>
      </w:rPr>
    </w:lvl>
    <w:lvl w:ilvl="7">
      <w:start w:val="1"/>
      <w:numFmt w:val="decimal"/>
      <w:lvlText w:val="%1.%2.%3.%4.%5.%6.%7.%8."/>
      <w:lvlJc w:val="left"/>
      <w:pPr>
        <w:tabs>
          <w:tab w:val="num" w:pos="5420"/>
        </w:tabs>
        <w:ind w:left="3044" w:hanging="1224"/>
      </w:pPr>
      <w:rPr>
        <w:rFonts w:hint="default"/>
      </w:rPr>
    </w:lvl>
    <w:lvl w:ilvl="8">
      <w:start w:val="1"/>
      <w:numFmt w:val="decimal"/>
      <w:lvlText w:val="%1.%2.%3.%4.%5.%6.%7.%8.%9."/>
      <w:lvlJc w:val="left"/>
      <w:pPr>
        <w:tabs>
          <w:tab w:val="num" w:pos="6140"/>
        </w:tabs>
        <w:ind w:left="3620" w:hanging="1440"/>
      </w:pPr>
      <w:rPr>
        <w:rFonts w:hint="default"/>
      </w:rPr>
    </w:lvl>
  </w:abstractNum>
  <w:abstractNum w:abstractNumId="17" w15:restartNumberingAfterBreak="0">
    <w:nsid w:val="2D4C7666"/>
    <w:multiLevelType w:val="multilevel"/>
    <w:tmpl w:val="84647866"/>
    <w:lvl w:ilvl="0">
      <w:start w:val="1"/>
      <w:numFmt w:val="decimal"/>
      <w:lvlText w:val="%1."/>
      <w:lvlJc w:val="left"/>
      <w:pPr>
        <w:tabs>
          <w:tab w:val="num" w:pos="170"/>
        </w:tabs>
        <w:ind w:left="170" w:firstLine="0"/>
      </w:pPr>
      <w:rPr>
        <w:rFonts w:hint="default"/>
      </w:rPr>
    </w:lvl>
    <w:lvl w:ilvl="1">
      <w:start w:val="1"/>
      <w:numFmt w:val="decimal"/>
      <w:pStyle w:val="berschrift2"/>
      <w:lvlText w:val="%1.%2."/>
      <w:lvlJc w:val="left"/>
      <w:pPr>
        <w:tabs>
          <w:tab w:val="num" w:pos="340"/>
        </w:tabs>
        <w:ind w:left="340" w:hanging="170"/>
      </w:pPr>
      <w:rPr>
        <w:rFonts w:hint="default"/>
      </w:rPr>
    </w:lvl>
    <w:lvl w:ilvl="2">
      <w:start w:val="1"/>
      <w:numFmt w:val="decimal"/>
      <w:lvlText w:val="%1.%2.%3."/>
      <w:lvlJc w:val="left"/>
      <w:pPr>
        <w:tabs>
          <w:tab w:val="num" w:pos="510"/>
        </w:tabs>
        <w:ind w:left="510" w:hanging="170"/>
      </w:pPr>
      <w:rPr>
        <w:rFonts w:hint="default"/>
      </w:rPr>
    </w:lvl>
    <w:lvl w:ilvl="3">
      <w:start w:val="1"/>
      <w:numFmt w:val="decimal"/>
      <w:lvlText w:val="%1.%2.%3.%4."/>
      <w:lvlJc w:val="left"/>
      <w:pPr>
        <w:tabs>
          <w:tab w:val="num" w:pos="680"/>
        </w:tabs>
        <w:ind w:left="680" w:hanging="170"/>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8" w15:restartNumberingAfterBreak="0">
    <w:nsid w:val="33395FCD"/>
    <w:multiLevelType w:val="multilevel"/>
    <w:tmpl w:val="F5986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553066"/>
    <w:multiLevelType w:val="hybridMultilevel"/>
    <w:tmpl w:val="D10662A4"/>
    <w:lvl w:ilvl="0" w:tplc="D26E6EE0">
      <w:start w:val="1"/>
      <w:numFmt w:val="bullet"/>
      <w:lvlText w:val=""/>
      <w:lvlJc w:val="left"/>
      <w:pPr>
        <w:tabs>
          <w:tab w:val="num" w:pos="357"/>
        </w:tabs>
        <w:ind w:left="357" w:hanging="35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C506CB"/>
    <w:multiLevelType w:val="multilevel"/>
    <w:tmpl w:val="6D245FB4"/>
    <w:lvl w:ilvl="0">
      <w:start w:val="1"/>
      <w:numFmt w:val="decimal"/>
      <w:lvlText w:val="%1."/>
      <w:lvlJc w:val="left"/>
      <w:pPr>
        <w:tabs>
          <w:tab w:val="num" w:pos="170"/>
        </w:tabs>
        <w:ind w:left="170" w:hanging="170"/>
      </w:pPr>
      <w:rPr>
        <w:rFonts w:hint="default"/>
      </w:rPr>
    </w:lvl>
    <w:lvl w:ilvl="1">
      <w:start w:val="1"/>
      <w:numFmt w:val="decimal"/>
      <w:lvlText w:val="%1.%2."/>
      <w:lvlJc w:val="left"/>
      <w:pPr>
        <w:tabs>
          <w:tab w:val="num" w:pos="1080"/>
        </w:tabs>
        <w:ind w:left="432" w:hanging="432"/>
      </w:pPr>
      <w:rPr>
        <w:rFonts w:hint="default"/>
      </w:rPr>
    </w:lvl>
    <w:lvl w:ilvl="2">
      <w:start w:val="1"/>
      <w:numFmt w:val="decimal"/>
      <w:lvlText w:val="%1.%2.%3."/>
      <w:lvlJc w:val="left"/>
      <w:pPr>
        <w:tabs>
          <w:tab w:val="num" w:pos="1800"/>
        </w:tabs>
        <w:ind w:left="864" w:hanging="504"/>
      </w:pPr>
      <w:rPr>
        <w:rFonts w:hint="default"/>
      </w:rPr>
    </w:lvl>
    <w:lvl w:ilvl="3">
      <w:start w:val="1"/>
      <w:numFmt w:val="decimal"/>
      <w:lvlText w:val="%1.%2.%3.%4."/>
      <w:lvlJc w:val="left"/>
      <w:pPr>
        <w:tabs>
          <w:tab w:val="num" w:pos="2520"/>
        </w:tabs>
        <w:ind w:left="1368" w:hanging="648"/>
      </w:pPr>
      <w:rPr>
        <w:rFonts w:hint="default"/>
      </w:rPr>
    </w:lvl>
    <w:lvl w:ilvl="4">
      <w:start w:val="1"/>
      <w:numFmt w:val="decimal"/>
      <w:lvlText w:val="%1.%2.%3.%4.%5."/>
      <w:lvlJc w:val="left"/>
      <w:pPr>
        <w:tabs>
          <w:tab w:val="num" w:pos="3240"/>
        </w:tabs>
        <w:ind w:left="1872" w:hanging="792"/>
      </w:pPr>
      <w:rPr>
        <w:rFonts w:hint="default"/>
      </w:rPr>
    </w:lvl>
    <w:lvl w:ilvl="5">
      <w:start w:val="1"/>
      <w:numFmt w:val="decimal"/>
      <w:lvlText w:val="%1.%2.%3.%4.%5.%6."/>
      <w:lvlJc w:val="left"/>
      <w:pPr>
        <w:tabs>
          <w:tab w:val="num" w:pos="4320"/>
        </w:tabs>
        <w:ind w:left="2376" w:hanging="936"/>
      </w:pPr>
      <w:rPr>
        <w:rFonts w:hint="default"/>
      </w:rPr>
    </w:lvl>
    <w:lvl w:ilvl="6">
      <w:start w:val="1"/>
      <w:numFmt w:val="decimal"/>
      <w:lvlText w:val="%1.%2.%3.%4.%5.%6.%7."/>
      <w:lvlJc w:val="left"/>
      <w:pPr>
        <w:tabs>
          <w:tab w:val="num" w:pos="5040"/>
        </w:tabs>
        <w:ind w:left="2880" w:hanging="1080"/>
      </w:pPr>
      <w:rPr>
        <w:rFonts w:hint="default"/>
      </w:rPr>
    </w:lvl>
    <w:lvl w:ilvl="7">
      <w:start w:val="1"/>
      <w:numFmt w:val="decimal"/>
      <w:lvlText w:val="%1.%2.%3.%4.%5.%6.%7.%8."/>
      <w:lvlJc w:val="left"/>
      <w:pPr>
        <w:tabs>
          <w:tab w:val="num" w:pos="5760"/>
        </w:tabs>
        <w:ind w:left="3384" w:hanging="1224"/>
      </w:pPr>
      <w:rPr>
        <w:rFonts w:hint="default"/>
      </w:rPr>
    </w:lvl>
    <w:lvl w:ilvl="8">
      <w:start w:val="1"/>
      <w:numFmt w:val="decimal"/>
      <w:lvlText w:val="%1.%2.%3.%4.%5.%6.%7.%8.%9."/>
      <w:lvlJc w:val="left"/>
      <w:pPr>
        <w:tabs>
          <w:tab w:val="num" w:pos="6480"/>
        </w:tabs>
        <w:ind w:left="3960" w:hanging="1440"/>
      </w:pPr>
      <w:rPr>
        <w:rFonts w:hint="default"/>
      </w:rPr>
    </w:lvl>
  </w:abstractNum>
  <w:abstractNum w:abstractNumId="21" w15:restartNumberingAfterBreak="0">
    <w:nsid w:val="3C460BE3"/>
    <w:multiLevelType w:val="hybridMultilevel"/>
    <w:tmpl w:val="0FBE5CE6"/>
    <w:lvl w:ilvl="0" w:tplc="876CBFC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3FEC034A"/>
    <w:multiLevelType w:val="multilevel"/>
    <w:tmpl w:val="D90E7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2A7609"/>
    <w:multiLevelType w:val="multilevel"/>
    <w:tmpl w:val="0540A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274788"/>
    <w:multiLevelType w:val="hybridMultilevel"/>
    <w:tmpl w:val="D9B8EAC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5" w15:restartNumberingAfterBreak="0">
    <w:nsid w:val="5F77339F"/>
    <w:multiLevelType w:val="multilevel"/>
    <w:tmpl w:val="2006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A46779"/>
    <w:multiLevelType w:val="multilevel"/>
    <w:tmpl w:val="B92EA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0D3EE4"/>
    <w:multiLevelType w:val="multilevel"/>
    <w:tmpl w:val="E68E9050"/>
    <w:lvl w:ilvl="0">
      <w:start w:val="1"/>
      <w:numFmt w:val="decimal"/>
      <w:lvlText w:val="%1."/>
      <w:lvlJc w:val="left"/>
      <w:pPr>
        <w:tabs>
          <w:tab w:val="num" w:pos="170"/>
        </w:tabs>
        <w:ind w:left="170" w:firstLine="0"/>
      </w:pPr>
      <w:rPr>
        <w:rFonts w:hint="default"/>
      </w:rPr>
    </w:lvl>
    <w:lvl w:ilvl="1">
      <w:start w:val="1"/>
      <w:numFmt w:val="decimal"/>
      <w:lvlText w:val="%1.%2."/>
      <w:lvlJc w:val="left"/>
      <w:pPr>
        <w:tabs>
          <w:tab w:val="num" w:pos="340"/>
        </w:tabs>
        <w:ind w:left="340" w:hanging="170"/>
      </w:pPr>
      <w:rPr>
        <w:rFonts w:hint="default"/>
      </w:rPr>
    </w:lvl>
    <w:lvl w:ilvl="2">
      <w:start w:val="1"/>
      <w:numFmt w:val="decimal"/>
      <w:lvlText w:val="%1.%2.%3."/>
      <w:lvlJc w:val="left"/>
      <w:pPr>
        <w:tabs>
          <w:tab w:val="num" w:pos="510"/>
        </w:tabs>
        <w:ind w:left="510" w:hanging="170"/>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8" w15:restartNumberingAfterBreak="0">
    <w:nsid w:val="6C9A13BE"/>
    <w:multiLevelType w:val="multilevel"/>
    <w:tmpl w:val="0870123A"/>
    <w:lvl w:ilvl="0">
      <w:start w:val="1"/>
      <w:numFmt w:val="decimal"/>
      <w:pStyle w:val="berschrift1"/>
      <w:lvlText w:val="%1"/>
      <w:lvlJc w:val="left"/>
      <w:pPr>
        <w:tabs>
          <w:tab w:val="num" w:pos="1134"/>
        </w:tabs>
        <w:ind w:left="1134" w:hanging="1134"/>
      </w:pPr>
      <w:rPr>
        <w:rFonts w:hint="default"/>
        <w:lang w:val="de-DE"/>
      </w:rPr>
    </w:lvl>
    <w:lvl w:ilvl="1">
      <w:start w:val="1"/>
      <w:numFmt w:val="decimal"/>
      <w:pStyle w:val="Formatvorlageberschrift2KomplexArialSchwarzZeilenabstand15"/>
      <w:lvlText w:val="%1.%2"/>
      <w:lvlJc w:val="left"/>
      <w:pPr>
        <w:tabs>
          <w:tab w:val="num" w:pos="1134"/>
        </w:tabs>
        <w:ind w:left="1134" w:hanging="1134"/>
      </w:pPr>
      <w:rPr>
        <w:rFonts w:ascii="Arial" w:hAnsi="Arial" w:cs="Arial" w:hint="default"/>
        <w:b w:val="0"/>
        <w:bCs w:val="0"/>
        <w:i w:val="0"/>
        <w:iCs w:val="0"/>
        <w:sz w:val="22"/>
        <w:szCs w:val="22"/>
      </w:rPr>
    </w:lvl>
    <w:lvl w:ilvl="2">
      <w:start w:val="1"/>
      <w:numFmt w:val="decimal"/>
      <w:pStyle w:val="Formatvorlageberschrift3SchwarzZeilenabstand15Zeilen"/>
      <w:lvlText w:val="%1.%2.%3"/>
      <w:lvlJc w:val="left"/>
      <w:pPr>
        <w:tabs>
          <w:tab w:val="num" w:pos="720"/>
        </w:tabs>
        <w:ind w:left="720" w:hanging="720"/>
      </w:pPr>
      <w:rPr>
        <w:rFonts w:ascii="Arial" w:hAnsi="Arial" w:cs="Arial" w:hint="default"/>
        <w:b w:val="0"/>
        <w:bCs w:val="0"/>
        <w:i w:val="0"/>
        <w:iCs w:val="0"/>
        <w:sz w:val="20"/>
        <w:szCs w:val="20"/>
      </w:rPr>
    </w:lvl>
    <w:lvl w:ilvl="3">
      <w:start w:val="1"/>
      <w:numFmt w:val="decimal"/>
      <w:pStyle w:val="Formatvorlageberschrift4SchwarzNichtunterstrichenZeilenabstand"/>
      <w:lvlText w:val="%1.%2.%3.%4"/>
      <w:lvlJc w:val="left"/>
      <w:pPr>
        <w:tabs>
          <w:tab w:val="num" w:pos="864"/>
        </w:tabs>
        <w:ind w:left="864" w:hanging="864"/>
      </w:pPr>
      <w:rPr>
        <w:rFonts w:ascii="Arial" w:hAnsi="Arial" w:cs="Arial" w:hint="default"/>
        <w:b w:val="0"/>
        <w:bCs w:val="0"/>
        <w:i w:val="0"/>
        <w:iCs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F747C92"/>
    <w:multiLevelType w:val="hybridMultilevel"/>
    <w:tmpl w:val="0A2C9884"/>
    <w:lvl w:ilvl="0" w:tplc="6D829AE6">
      <w:start w:val="47"/>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7A892BB6"/>
    <w:multiLevelType w:val="hybridMultilevel"/>
    <w:tmpl w:val="9C32B0DA"/>
    <w:lvl w:ilvl="0" w:tplc="3C364976">
      <w:start w:val="6"/>
      <w:numFmt w:val="bullet"/>
      <w:lvlText w:val="-"/>
      <w:lvlJc w:val="left"/>
      <w:pPr>
        <w:ind w:left="720" w:hanging="360"/>
      </w:pPr>
      <w:rPr>
        <w:rFonts w:ascii="Arial" w:eastAsia="Times New Roman" w:hAnsi="Arial" w:cs="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61770675">
    <w:abstractNumId w:val="20"/>
  </w:num>
  <w:num w:numId="2" w16cid:durableId="406420654">
    <w:abstractNumId w:val="16"/>
  </w:num>
  <w:num w:numId="3" w16cid:durableId="1370912105">
    <w:abstractNumId w:val="16"/>
  </w:num>
  <w:num w:numId="4" w16cid:durableId="1347907232">
    <w:abstractNumId w:val="12"/>
  </w:num>
  <w:num w:numId="5" w16cid:durableId="17658878">
    <w:abstractNumId w:val="13"/>
  </w:num>
  <w:num w:numId="6" w16cid:durableId="707920738">
    <w:abstractNumId w:val="27"/>
  </w:num>
  <w:num w:numId="7" w16cid:durableId="1744984479">
    <w:abstractNumId w:val="10"/>
  </w:num>
  <w:num w:numId="8" w16cid:durableId="1189029581">
    <w:abstractNumId w:val="8"/>
  </w:num>
  <w:num w:numId="9" w16cid:durableId="589893482">
    <w:abstractNumId w:val="7"/>
  </w:num>
  <w:num w:numId="10" w16cid:durableId="839200509">
    <w:abstractNumId w:val="6"/>
  </w:num>
  <w:num w:numId="11" w16cid:durableId="389352562">
    <w:abstractNumId w:val="5"/>
  </w:num>
  <w:num w:numId="12" w16cid:durableId="1899584846">
    <w:abstractNumId w:val="9"/>
  </w:num>
  <w:num w:numId="13" w16cid:durableId="1702710157">
    <w:abstractNumId w:val="4"/>
  </w:num>
  <w:num w:numId="14" w16cid:durableId="37631791">
    <w:abstractNumId w:val="3"/>
  </w:num>
  <w:num w:numId="15" w16cid:durableId="476338980">
    <w:abstractNumId w:val="2"/>
  </w:num>
  <w:num w:numId="16" w16cid:durableId="940573192">
    <w:abstractNumId w:val="1"/>
  </w:num>
  <w:num w:numId="17" w16cid:durableId="20858969">
    <w:abstractNumId w:val="17"/>
  </w:num>
  <w:num w:numId="18" w16cid:durableId="1724020190">
    <w:abstractNumId w:val="28"/>
  </w:num>
  <w:num w:numId="19" w16cid:durableId="1348411756">
    <w:abstractNumId w:val="28"/>
  </w:num>
  <w:num w:numId="20" w16cid:durableId="1794128065">
    <w:abstractNumId w:val="28"/>
  </w:num>
  <w:num w:numId="21" w16cid:durableId="1672756330">
    <w:abstractNumId w:val="28"/>
  </w:num>
  <w:num w:numId="22" w16cid:durableId="2045978584">
    <w:abstractNumId w:val="28"/>
  </w:num>
  <w:num w:numId="23" w16cid:durableId="892350236">
    <w:abstractNumId w:val="28"/>
  </w:num>
  <w:num w:numId="24" w16cid:durableId="71052058">
    <w:abstractNumId w:val="28"/>
  </w:num>
  <w:num w:numId="25" w16cid:durableId="1641227479">
    <w:abstractNumId w:val="28"/>
  </w:num>
  <w:num w:numId="26" w16cid:durableId="1453330583">
    <w:abstractNumId w:val="19"/>
  </w:num>
  <w:num w:numId="27" w16cid:durableId="1968973951">
    <w:abstractNumId w:val="0"/>
  </w:num>
  <w:num w:numId="28" w16cid:durableId="675499898">
    <w:abstractNumId w:val="15"/>
  </w:num>
  <w:num w:numId="29" w16cid:durableId="1030228718">
    <w:abstractNumId w:val="14"/>
  </w:num>
  <w:num w:numId="30" w16cid:durableId="1365709772">
    <w:abstractNumId w:val="30"/>
  </w:num>
  <w:num w:numId="31" w16cid:durableId="1848325845">
    <w:abstractNumId w:val="21"/>
  </w:num>
  <w:num w:numId="32" w16cid:durableId="584800471">
    <w:abstractNumId w:val="24"/>
  </w:num>
  <w:num w:numId="33" w16cid:durableId="1038169235">
    <w:abstractNumId w:val="18"/>
  </w:num>
  <w:num w:numId="34" w16cid:durableId="1588463537">
    <w:abstractNumId w:val="22"/>
  </w:num>
  <w:num w:numId="35" w16cid:durableId="1818447781">
    <w:abstractNumId w:val="23"/>
  </w:num>
  <w:num w:numId="36" w16cid:durableId="534923297">
    <w:abstractNumId w:val="26"/>
  </w:num>
  <w:num w:numId="37" w16cid:durableId="852450430">
    <w:abstractNumId w:val="25"/>
  </w:num>
  <w:num w:numId="38" w16cid:durableId="107312815">
    <w:abstractNumId w:val="11"/>
  </w:num>
  <w:num w:numId="39" w16cid:durableId="54599526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A29"/>
    <w:rsid w:val="000065F9"/>
    <w:rsid w:val="0000700D"/>
    <w:rsid w:val="00007A28"/>
    <w:rsid w:val="00015F88"/>
    <w:rsid w:val="000239C2"/>
    <w:rsid w:val="00025C18"/>
    <w:rsid w:val="000306CD"/>
    <w:rsid w:val="00036E65"/>
    <w:rsid w:val="00041CE9"/>
    <w:rsid w:val="00043580"/>
    <w:rsid w:val="000454A1"/>
    <w:rsid w:val="00050912"/>
    <w:rsid w:val="00050A93"/>
    <w:rsid w:val="00052C68"/>
    <w:rsid w:val="000539FB"/>
    <w:rsid w:val="000578CA"/>
    <w:rsid w:val="00067BCD"/>
    <w:rsid w:val="000724D1"/>
    <w:rsid w:val="00074FE0"/>
    <w:rsid w:val="00077DFD"/>
    <w:rsid w:val="00082EA7"/>
    <w:rsid w:val="0008678B"/>
    <w:rsid w:val="00086CFB"/>
    <w:rsid w:val="00090419"/>
    <w:rsid w:val="0009722D"/>
    <w:rsid w:val="000A0132"/>
    <w:rsid w:val="000A5BD8"/>
    <w:rsid w:val="000A5F8A"/>
    <w:rsid w:val="000A715B"/>
    <w:rsid w:val="000B0EF8"/>
    <w:rsid w:val="000B2EFE"/>
    <w:rsid w:val="000B31D6"/>
    <w:rsid w:val="000B7E30"/>
    <w:rsid w:val="000C160F"/>
    <w:rsid w:val="000C29E6"/>
    <w:rsid w:val="000C36BF"/>
    <w:rsid w:val="000D6C01"/>
    <w:rsid w:val="000D78A6"/>
    <w:rsid w:val="000E1DD0"/>
    <w:rsid w:val="000E2E05"/>
    <w:rsid w:val="000E3767"/>
    <w:rsid w:val="000E7926"/>
    <w:rsid w:val="000F05FA"/>
    <w:rsid w:val="000F4D6E"/>
    <w:rsid w:val="000F5FFB"/>
    <w:rsid w:val="000F7D52"/>
    <w:rsid w:val="00100A7E"/>
    <w:rsid w:val="00105A26"/>
    <w:rsid w:val="001074FD"/>
    <w:rsid w:val="00115684"/>
    <w:rsid w:val="001245AA"/>
    <w:rsid w:val="00125BBE"/>
    <w:rsid w:val="00132969"/>
    <w:rsid w:val="0016006A"/>
    <w:rsid w:val="001630E3"/>
    <w:rsid w:val="00165568"/>
    <w:rsid w:val="00174EA3"/>
    <w:rsid w:val="0018240E"/>
    <w:rsid w:val="001938BF"/>
    <w:rsid w:val="00196B21"/>
    <w:rsid w:val="001A450E"/>
    <w:rsid w:val="001B31AD"/>
    <w:rsid w:val="001B3B89"/>
    <w:rsid w:val="001B43E1"/>
    <w:rsid w:val="001B47C7"/>
    <w:rsid w:val="001B5EB3"/>
    <w:rsid w:val="001C00B7"/>
    <w:rsid w:val="001C2955"/>
    <w:rsid w:val="001C6A4D"/>
    <w:rsid w:val="001C6F4B"/>
    <w:rsid w:val="001D2B52"/>
    <w:rsid w:val="001D535D"/>
    <w:rsid w:val="001D78B7"/>
    <w:rsid w:val="001E6439"/>
    <w:rsid w:val="001E65D8"/>
    <w:rsid w:val="001F6BEE"/>
    <w:rsid w:val="00203A29"/>
    <w:rsid w:val="00204880"/>
    <w:rsid w:val="00205B99"/>
    <w:rsid w:val="00211C28"/>
    <w:rsid w:val="00217F03"/>
    <w:rsid w:val="002206BC"/>
    <w:rsid w:val="00220850"/>
    <w:rsid w:val="00221B81"/>
    <w:rsid w:val="00225DC1"/>
    <w:rsid w:val="002309B0"/>
    <w:rsid w:val="0023300E"/>
    <w:rsid w:val="0026491B"/>
    <w:rsid w:val="002664E1"/>
    <w:rsid w:val="002725D0"/>
    <w:rsid w:val="00280F08"/>
    <w:rsid w:val="00291DA4"/>
    <w:rsid w:val="002A2A70"/>
    <w:rsid w:val="002A7181"/>
    <w:rsid w:val="002D13C4"/>
    <w:rsid w:val="002D7597"/>
    <w:rsid w:val="002E1E71"/>
    <w:rsid w:val="002E6639"/>
    <w:rsid w:val="002E7798"/>
    <w:rsid w:val="002F4CEA"/>
    <w:rsid w:val="002F63AE"/>
    <w:rsid w:val="00303725"/>
    <w:rsid w:val="0031706D"/>
    <w:rsid w:val="003215D2"/>
    <w:rsid w:val="00334AFA"/>
    <w:rsid w:val="00341E87"/>
    <w:rsid w:val="00342D12"/>
    <w:rsid w:val="00346637"/>
    <w:rsid w:val="00352E99"/>
    <w:rsid w:val="00353944"/>
    <w:rsid w:val="003666E4"/>
    <w:rsid w:val="00370005"/>
    <w:rsid w:val="00376AD6"/>
    <w:rsid w:val="00382CFF"/>
    <w:rsid w:val="00384EA8"/>
    <w:rsid w:val="00394AD3"/>
    <w:rsid w:val="00397193"/>
    <w:rsid w:val="003A0596"/>
    <w:rsid w:val="003A10B2"/>
    <w:rsid w:val="003A3DE0"/>
    <w:rsid w:val="003A539A"/>
    <w:rsid w:val="003A78D3"/>
    <w:rsid w:val="003C042B"/>
    <w:rsid w:val="003C514F"/>
    <w:rsid w:val="003D2A5E"/>
    <w:rsid w:val="003E7231"/>
    <w:rsid w:val="003F5E5C"/>
    <w:rsid w:val="003F6F08"/>
    <w:rsid w:val="00407382"/>
    <w:rsid w:val="004107D9"/>
    <w:rsid w:val="00415072"/>
    <w:rsid w:val="004348EA"/>
    <w:rsid w:val="00437034"/>
    <w:rsid w:val="00437AA6"/>
    <w:rsid w:val="00446CCA"/>
    <w:rsid w:val="0045558C"/>
    <w:rsid w:val="0045652B"/>
    <w:rsid w:val="004574F9"/>
    <w:rsid w:val="00462A9C"/>
    <w:rsid w:val="004658E3"/>
    <w:rsid w:val="00465BC0"/>
    <w:rsid w:val="00470D86"/>
    <w:rsid w:val="00487ABF"/>
    <w:rsid w:val="00491D6B"/>
    <w:rsid w:val="004A3F38"/>
    <w:rsid w:val="004C4BC0"/>
    <w:rsid w:val="004D347A"/>
    <w:rsid w:val="004D503C"/>
    <w:rsid w:val="004E01C8"/>
    <w:rsid w:val="004E03DB"/>
    <w:rsid w:val="004E2F3F"/>
    <w:rsid w:val="004E43F1"/>
    <w:rsid w:val="004E562B"/>
    <w:rsid w:val="004E6449"/>
    <w:rsid w:val="004E7290"/>
    <w:rsid w:val="004F4DE7"/>
    <w:rsid w:val="004F63B7"/>
    <w:rsid w:val="004F7408"/>
    <w:rsid w:val="005018A7"/>
    <w:rsid w:val="005078C9"/>
    <w:rsid w:val="005222A8"/>
    <w:rsid w:val="005267BA"/>
    <w:rsid w:val="0052755F"/>
    <w:rsid w:val="00530D40"/>
    <w:rsid w:val="00530F1D"/>
    <w:rsid w:val="005322BA"/>
    <w:rsid w:val="0054060A"/>
    <w:rsid w:val="0054420A"/>
    <w:rsid w:val="005443EB"/>
    <w:rsid w:val="0055586F"/>
    <w:rsid w:val="0056176B"/>
    <w:rsid w:val="00570708"/>
    <w:rsid w:val="0057124E"/>
    <w:rsid w:val="005716CC"/>
    <w:rsid w:val="00574D24"/>
    <w:rsid w:val="005802C2"/>
    <w:rsid w:val="005A099A"/>
    <w:rsid w:val="005A2FE8"/>
    <w:rsid w:val="005A6A56"/>
    <w:rsid w:val="005A6A77"/>
    <w:rsid w:val="005B3701"/>
    <w:rsid w:val="005B4383"/>
    <w:rsid w:val="005C4D12"/>
    <w:rsid w:val="005C6BA5"/>
    <w:rsid w:val="005C77C6"/>
    <w:rsid w:val="005D5859"/>
    <w:rsid w:val="005E664A"/>
    <w:rsid w:val="005F2CCA"/>
    <w:rsid w:val="0060185F"/>
    <w:rsid w:val="006024F9"/>
    <w:rsid w:val="00615656"/>
    <w:rsid w:val="00616D94"/>
    <w:rsid w:val="00621634"/>
    <w:rsid w:val="00621B3F"/>
    <w:rsid w:val="00621D50"/>
    <w:rsid w:val="00622CF3"/>
    <w:rsid w:val="00623E34"/>
    <w:rsid w:val="00626F6C"/>
    <w:rsid w:val="0062780E"/>
    <w:rsid w:val="00635FC2"/>
    <w:rsid w:val="0065492E"/>
    <w:rsid w:val="00654B64"/>
    <w:rsid w:val="00657032"/>
    <w:rsid w:val="006657B2"/>
    <w:rsid w:val="00670A7D"/>
    <w:rsid w:val="00671FE1"/>
    <w:rsid w:val="00675E66"/>
    <w:rsid w:val="00676632"/>
    <w:rsid w:val="006801AA"/>
    <w:rsid w:val="00692D86"/>
    <w:rsid w:val="006939EC"/>
    <w:rsid w:val="00693BB5"/>
    <w:rsid w:val="00695C01"/>
    <w:rsid w:val="006B0049"/>
    <w:rsid w:val="006B1C9E"/>
    <w:rsid w:val="006C38CD"/>
    <w:rsid w:val="006C45EB"/>
    <w:rsid w:val="006D037C"/>
    <w:rsid w:val="006D13E6"/>
    <w:rsid w:val="006D2257"/>
    <w:rsid w:val="006D5593"/>
    <w:rsid w:val="006D6424"/>
    <w:rsid w:val="006E2E05"/>
    <w:rsid w:val="007000FD"/>
    <w:rsid w:val="00707670"/>
    <w:rsid w:val="0072325D"/>
    <w:rsid w:val="00724F39"/>
    <w:rsid w:val="00731515"/>
    <w:rsid w:val="00731F78"/>
    <w:rsid w:val="00732C0D"/>
    <w:rsid w:val="00737CF7"/>
    <w:rsid w:val="00744776"/>
    <w:rsid w:val="00753E30"/>
    <w:rsid w:val="0076120B"/>
    <w:rsid w:val="00767B7E"/>
    <w:rsid w:val="007701B2"/>
    <w:rsid w:val="00775DFA"/>
    <w:rsid w:val="00782AAD"/>
    <w:rsid w:val="0078452D"/>
    <w:rsid w:val="00786811"/>
    <w:rsid w:val="00792B28"/>
    <w:rsid w:val="00795616"/>
    <w:rsid w:val="007A16B3"/>
    <w:rsid w:val="007A57CC"/>
    <w:rsid w:val="007A665B"/>
    <w:rsid w:val="007D3639"/>
    <w:rsid w:val="007D364D"/>
    <w:rsid w:val="007E116B"/>
    <w:rsid w:val="007E19FC"/>
    <w:rsid w:val="007E5371"/>
    <w:rsid w:val="007F3FF8"/>
    <w:rsid w:val="007F5D10"/>
    <w:rsid w:val="007F6222"/>
    <w:rsid w:val="008007A2"/>
    <w:rsid w:val="00822219"/>
    <w:rsid w:val="00822766"/>
    <w:rsid w:val="0082725A"/>
    <w:rsid w:val="00832DEE"/>
    <w:rsid w:val="00834BF9"/>
    <w:rsid w:val="0085018B"/>
    <w:rsid w:val="00855590"/>
    <w:rsid w:val="008620A5"/>
    <w:rsid w:val="008718BE"/>
    <w:rsid w:val="00874F92"/>
    <w:rsid w:val="008800EF"/>
    <w:rsid w:val="008942EF"/>
    <w:rsid w:val="00894332"/>
    <w:rsid w:val="008A37B2"/>
    <w:rsid w:val="008C58CC"/>
    <w:rsid w:val="008C5EA5"/>
    <w:rsid w:val="008D5741"/>
    <w:rsid w:val="008E04A3"/>
    <w:rsid w:val="008F146C"/>
    <w:rsid w:val="008F3F34"/>
    <w:rsid w:val="008F5E0F"/>
    <w:rsid w:val="008F749E"/>
    <w:rsid w:val="008F7868"/>
    <w:rsid w:val="00904314"/>
    <w:rsid w:val="00917EB2"/>
    <w:rsid w:val="00921FD7"/>
    <w:rsid w:val="00926F71"/>
    <w:rsid w:val="00931ACA"/>
    <w:rsid w:val="0093707D"/>
    <w:rsid w:val="00941ED5"/>
    <w:rsid w:val="00944466"/>
    <w:rsid w:val="00955115"/>
    <w:rsid w:val="00976F53"/>
    <w:rsid w:val="009770D1"/>
    <w:rsid w:val="00980010"/>
    <w:rsid w:val="00981D33"/>
    <w:rsid w:val="00981F9B"/>
    <w:rsid w:val="009830D4"/>
    <w:rsid w:val="00985073"/>
    <w:rsid w:val="00990B82"/>
    <w:rsid w:val="009946DF"/>
    <w:rsid w:val="00997AE6"/>
    <w:rsid w:val="009A2BFB"/>
    <w:rsid w:val="009B1166"/>
    <w:rsid w:val="009B31CC"/>
    <w:rsid w:val="009B41AD"/>
    <w:rsid w:val="009C50D3"/>
    <w:rsid w:val="009C547F"/>
    <w:rsid w:val="009D47C1"/>
    <w:rsid w:val="009E5D76"/>
    <w:rsid w:val="009F2D0E"/>
    <w:rsid w:val="00A06968"/>
    <w:rsid w:val="00A07D30"/>
    <w:rsid w:val="00A10135"/>
    <w:rsid w:val="00A12233"/>
    <w:rsid w:val="00A21607"/>
    <w:rsid w:val="00A24DD9"/>
    <w:rsid w:val="00A37EA0"/>
    <w:rsid w:val="00A434C2"/>
    <w:rsid w:val="00A45D42"/>
    <w:rsid w:val="00A53612"/>
    <w:rsid w:val="00A61FFF"/>
    <w:rsid w:val="00A6584B"/>
    <w:rsid w:val="00A76F17"/>
    <w:rsid w:val="00A83757"/>
    <w:rsid w:val="00A93EB0"/>
    <w:rsid w:val="00AB1559"/>
    <w:rsid w:val="00AC73AD"/>
    <w:rsid w:val="00AD31D9"/>
    <w:rsid w:val="00AE22D7"/>
    <w:rsid w:val="00AE713D"/>
    <w:rsid w:val="00AF2E54"/>
    <w:rsid w:val="00AF6ADB"/>
    <w:rsid w:val="00B110FA"/>
    <w:rsid w:val="00B12063"/>
    <w:rsid w:val="00B16E5A"/>
    <w:rsid w:val="00B177C5"/>
    <w:rsid w:val="00B20D56"/>
    <w:rsid w:val="00B232A5"/>
    <w:rsid w:val="00B272E5"/>
    <w:rsid w:val="00B277A1"/>
    <w:rsid w:val="00B302F8"/>
    <w:rsid w:val="00B31FBA"/>
    <w:rsid w:val="00B40AAA"/>
    <w:rsid w:val="00B45553"/>
    <w:rsid w:val="00B45C2B"/>
    <w:rsid w:val="00B533B5"/>
    <w:rsid w:val="00B6115B"/>
    <w:rsid w:val="00B65DFB"/>
    <w:rsid w:val="00B66907"/>
    <w:rsid w:val="00B74F11"/>
    <w:rsid w:val="00B75A75"/>
    <w:rsid w:val="00B8410E"/>
    <w:rsid w:val="00BA4B00"/>
    <w:rsid w:val="00BB0B42"/>
    <w:rsid w:val="00BB1F38"/>
    <w:rsid w:val="00BC108F"/>
    <w:rsid w:val="00BD3CF3"/>
    <w:rsid w:val="00BD412C"/>
    <w:rsid w:val="00BD6349"/>
    <w:rsid w:val="00BD7763"/>
    <w:rsid w:val="00BE01A2"/>
    <w:rsid w:val="00BE18BF"/>
    <w:rsid w:val="00BE1D27"/>
    <w:rsid w:val="00BE2A01"/>
    <w:rsid w:val="00BE44EF"/>
    <w:rsid w:val="00BE6392"/>
    <w:rsid w:val="00C02C25"/>
    <w:rsid w:val="00C0413A"/>
    <w:rsid w:val="00C11736"/>
    <w:rsid w:val="00C15E9F"/>
    <w:rsid w:val="00C1700C"/>
    <w:rsid w:val="00C21DE9"/>
    <w:rsid w:val="00C25463"/>
    <w:rsid w:val="00C33496"/>
    <w:rsid w:val="00C4160D"/>
    <w:rsid w:val="00C43CA2"/>
    <w:rsid w:val="00C4416F"/>
    <w:rsid w:val="00C55C3E"/>
    <w:rsid w:val="00C5780A"/>
    <w:rsid w:val="00C624A4"/>
    <w:rsid w:val="00C66691"/>
    <w:rsid w:val="00C7252E"/>
    <w:rsid w:val="00C72DE4"/>
    <w:rsid w:val="00C771E4"/>
    <w:rsid w:val="00C80826"/>
    <w:rsid w:val="00C80C71"/>
    <w:rsid w:val="00C819E7"/>
    <w:rsid w:val="00C82823"/>
    <w:rsid w:val="00C9745A"/>
    <w:rsid w:val="00CB086A"/>
    <w:rsid w:val="00CB5979"/>
    <w:rsid w:val="00CD20FC"/>
    <w:rsid w:val="00CE4210"/>
    <w:rsid w:val="00CE56A2"/>
    <w:rsid w:val="00CF1DA9"/>
    <w:rsid w:val="00CF38A9"/>
    <w:rsid w:val="00CF394D"/>
    <w:rsid w:val="00CF3ED3"/>
    <w:rsid w:val="00D043AB"/>
    <w:rsid w:val="00D10E02"/>
    <w:rsid w:val="00D25839"/>
    <w:rsid w:val="00D57DEB"/>
    <w:rsid w:val="00D617B9"/>
    <w:rsid w:val="00D6382D"/>
    <w:rsid w:val="00D65D7A"/>
    <w:rsid w:val="00D72167"/>
    <w:rsid w:val="00D72522"/>
    <w:rsid w:val="00D74600"/>
    <w:rsid w:val="00D77C4F"/>
    <w:rsid w:val="00D9134B"/>
    <w:rsid w:val="00D96B99"/>
    <w:rsid w:val="00DA015C"/>
    <w:rsid w:val="00DA3ED4"/>
    <w:rsid w:val="00DB5EFF"/>
    <w:rsid w:val="00DC0DD7"/>
    <w:rsid w:val="00DC275E"/>
    <w:rsid w:val="00DC3B0A"/>
    <w:rsid w:val="00DD4987"/>
    <w:rsid w:val="00DE1F07"/>
    <w:rsid w:val="00DE2B5D"/>
    <w:rsid w:val="00DE5798"/>
    <w:rsid w:val="00DE5F16"/>
    <w:rsid w:val="00DF4E62"/>
    <w:rsid w:val="00DF7863"/>
    <w:rsid w:val="00DF7E75"/>
    <w:rsid w:val="00E075D5"/>
    <w:rsid w:val="00E25DD1"/>
    <w:rsid w:val="00E34C22"/>
    <w:rsid w:val="00E350F8"/>
    <w:rsid w:val="00E36C80"/>
    <w:rsid w:val="00E42F40"/>
    <w:rsid w:val="00E54832"/>
    <w:rsid w:val="00E55E26"/>
    <w:rsid w:val="00E61BDC"/>
    <w:rsid w:val="00E64EBD"/>
    <w:rsid w:val="00E70AF1"/>
    <w:rsid w:val="00E732AB"/>
    <w:rsid w:val="00E74513"/>
    <w:rsid w:val="00E74E4F"/>
    <w:rsid w:val="00E874FF"/>
    <w:rsid w:val="00E90F23"/>
    <w:rsid w:val="00EA3CA8"/>
    <w:rsid w:val="00EB0605"/>
    <w:rsid w:val="00EB5F29"/>
    <w:rsid w:val="00EC090D"/>
    <w:rsid w:val="00EC3FBD"/>
    <w:rsid w:val="00EC5865"/>
    <w:rsid w:val="00ED3665"/>
    <w:rsid w:val="00EE5125"/>
    <w:rsid w:val="00EE5F99"/>
    <w:rsid w:val="00EE5F9F"/>
    <w:rsid w:val="00EE65A9"/>
    <w:rsid w:val="00EF0BD7"/>
    <w:rsid w:val="00F14927"/>
    <w:rsid w:val="00F1547F"/>
    <w:rsid w:val="00F15813"/>
    <w:rsid w:val="00F2337A"/>
    <w:rsid w:val="00F36515"/>
    <w:rsid w:val="00F371BC"/>
    <w:rsid w:val="00F37D22"/>
    <w:rsid w:val="00F45FF1"/>
    <w:rsid w:val="00F503A9"/>
    <w:rsid w:val="00F536A2"/>
    <w:rsid w:val="00F5639F"/>
    <w:rsid w:val="00F563D8"/>
    <w:rsid w:val="00F63928"/>
    <w:rsid w:val="00F702BC"/>
    <w:rsid w:val="00F707B1"/>
    <w:rsid w:val="00F81CB5"/>
    <w:rsid w:val="00F84A2F"/>
    <w:rsid w:val="00F85521"/>
    <w:rsid w:val="00F86F25"/>
    <w:rsid w:val="00F971AC"/>
    <w:rsid w:val="00FA242C"/>
    <w:rsid w:val="00FA3386"/>
    <w:rsid w:val="00FB052B"/>
    <w:rsid w:val="00FB50FA"/>
    <w:rsid w:val="00FB5A0A"/>
    <w:rsid w:val="00FD11C3"/>
    <w:rsid w:val="00FD329C"/>
    <w:rsid w:val="00FD3DDD"/>
    <w:rsid w:val="00FD6290"/>
    <w:rsid w:val="00FF3432"/>
    <w:rsid w:val="00FF5F36"/>
    <w:rsid w:val="0E210324"/>
    <w:rsid w:val="163FB0AF"/>
    <w:rsid w:val="1698DF53"/>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301774"/>
  <w15:chartTrackingRefBased/>
  <w15:docId w15:val="{B79D1F8E-CCEB-4665-BCD8-5722F930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2EFE"/>
    <w:rPr>
      <w:rFonts w:ascii="Arial" w:hAnsi="Arial" w:cs="Arial"/>
      <w:sz w:val="22"/>
      <w:szCs w:val="22"/>
      <w:lang w:eastAsia="de-DE"/>
    </w:rPr>
  </w:style>
  <w:style w:type="paragraph" w:styleId="berschrift1">
    <w:name w:val="heading 1"/>
    <w:basedOn w:val="Standard"/>
    <w:next w:val="Standard"/>
    <w:qFormat/>
    <w:rsid w:val="00941ED5"/>
    <w:pPr>
      <w:keepNext/>
      <w:numPr>
        <w:numId w:val="25"/>
      </w:numPr>
      <w:spacing w:before="240" w:after="60"/>
      <w:outlineLvl w:val="0"/>
    </w:pPr>
    <w:rPr>
      <w:b/>
      <w:bCs/>
      <w:kern w:val="32"/>
      <w:sz w:val="32"/>
      <w:szCs w:val="32"/>
    </w:rPr>
  </w:style>
  <w:style w:type="paragraph" w:styleId="berschrift2">
    <w:name w:val="heading 2"/>
    <w:basedOn w:val="Standard"/>
    <w:next w:val="Standard"/>
    <w:qFormat/>
    <w:rsid w:val="009830D4"/>
    <w:pPr>
      <w:keepNext/>
      <w:numPr>
        <w:ilvl w:val="1"/>
        <w:numId w:val="17"/>
      </w:numPr>
      <w:spacing w:before="240" w:after="60"/>
      <w:outlineLvl w:val="1"/>
    </w:pPr>
    <w:rPr>
      <w:b/>
      <w:bCs/>
      <w:i/>
      <w:iCs/>
      <w:sz w:val="28"/>
      <w:szCs w:val="28"/>
    </w:rPr>
  </w:style>
  <w:style w:type="paragraph" w:styleId="berschrift3">
    <w:name w:val="heading 3"/>
    <w:basedOn w:val="Standard"/>
    <w:next w:val="Standard"/>
    <w:qFormat/>
    <w:rsid w:val="000B0EF8"/>
    <w:pPr>
      <w:outlineLvl w:val="2"/>
    </w:pPr>
    <w:rPr>
      <w:rFonts w:cs="Times New Roman"/>
      <w:kern w:val="32"/>
      <w:sz w:val="26"/>
      <w:szCs w:val="26"/>
      <w:lang w:val="de-DE"/>
    </w:rPr>
  </w:style>
  <w:style w:type="paragraph" w:styleId="berschrift4">
    <w:name w:val="heading 4"/>
    <w:basedOn w:val="Standard"/>
    <w:next w:val="Standard"/>
    <w:qFormat/>
    <w:rsid w:val="000B0EF8"/>
    <w:pPr>
      <w:keepNext/>
      <w:spacing w:before="240" w:after="60"/>
      <w:outlineLvl w:val="3"/>
    </w:pPr>
    <w:rPr>
      <w:rFonts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Sprechblasentext">
    <w:name w:val="Balloon Text"/>
    <w:basedOn w:val="Standard"/>
    <w:semiHidden/>
    <w:rsid w:val="00AF6ADB"/>
    <w:rPr>
      <w:rFonts w:ascii="Tahoma" w:hAnsi="Tahoma"/>
      <w:sz w:val="16"/>
      <w:szCs w:val="16"/>
    </w:rPr>
  </w:style>
  <w:style w:type="paragraph" w:customStyle="1" w:styleId="Formatvorlageberschrift2KomplexArialSchwarzZeilenabstand15">
    <w:name w:val="Formatvorlage Überschrift 2 + (Komplex) Arial Schwarz Zeilenabstand:  15..."/>
    <w:basedOn w:val="berschrift2"/>
    <w:next w:val="Standard"/>
    <w:rsid w:val="00941ED5"/>
    <w:pPr>
      <w:keepLines/>
      <w:numPr>
        <w:numId w:val="25"/>
      </w:numPr>
      <w:tabs>
        <w:tab w:val="left" w:pos="851"/>
      </w:tabs>
      <w:overflowPunct w:val="0"/>
      <w:autoSpaceDE w:val="0"/>
      <w:autoSpaceDN w:val="0"/>
      <w:adjustRightInd w:val="0"/>
      <w:spacing w:after="120" w:line="360" w:lineRule="auto"/>
      <w:textAlignment w:val="baseline"/>
    </w:pPr>
    <w:rPr>
      <w:bCs w:val="0"/>
      <w:i w:val="0"/>
      <w:iCs w:val="0"/>
      <w:color w:val="000000"/>
      <w:sz w:val="22"/>
      <w:szCs w:val="20"/>
      <w:lang w:val="de-DE"/>
    </w:rPr>
  </w:style>
  <w:style w:type="paragraph" w:customStyle="1" w:styleId="Formatvorlageberschrift3Zeilenabstand15Zeilen">
    <w:name w:val="Formatvorlage Überschrift 3 + Zeilenabstand:  15 Zeilen"/>
    <w:basedOn w:val="berschrift3"/>
    <w:rsid w:val="000B0EF8"/>
    <w:pPr>
      <w:keepNext/>
      <w:keepLines/>
      <w:overflowPunct w:val="0"/>
      <w:autoSpaceDE w:val="0"/>
      <w:autoSpaceDN w:val="0"/>
      <w:adjustRightInd w:val="0"/>
      <w:spacing w:line="360" w:lineRule="auto"/>
      <w:textAlignment w:val="baseline"/>
    </w:pPr>
    <w:rPr>
      <w:b/>
      <w:kern w:val="0"/>
      <w:sz w:val="20"/>
      <w:szCs w:val="20"/>
    </w:rPr>
  </w:style>
  <w:style w:type="paragraph" w:customStyle="1" w:styleId="Formatvorlageberschrift3SchwarzZeilenabstand15Zeilen">
    <w:name w:val="Formatvorlage Überschrift 3 + Schwarz Zeilenabstand:  15 Zeilen"/>
    <w:basedOn w:val="berschrift3"/>
    <w:next w:val="Standard"/>
    <w:rsid w:val="00941ED5"/>
    <w:pPr>
      <w:keepNext/>
      <w:keepLines/>
      <w:numPr>
        <w:ilvl w:val="2"/>
        <w:numId w:val="25"/>
      </w:numPr>
      <w:overflowPunct w:val="0"/>
      <w:autoSpaceDE w:val="0"/>
      <w:autoSpaceDN w:val="0"/>
      <w:adjustRightInd w:val="0"/>
      <w:spacing w:line="360" w:lineRule="auto"/>
      <w:textAlignment w:val="baseline"/>
    </w:pPr>
    <w:rPr>
      <w:b/>
      <w:color w:val="000000"/>
      <w:kern w:val="0"/>
      <w:sz w:val="20"/>
      <w:szCs w:val="20"/>
    </w:rPr>
  </w:style>
  <w:style w:type="paragraph" w:customStyle="1" w:styleId="Formatvorlageberschrift4SchwarzNichtunterstrichenZeilenabstand">
    <w:name w:val="Formatvorlage Überschrift 4 + Schwarz Nicht unterstrichen Zeilenabstand: ..."/>
    <w:basedOn w:val="berschrift4"/>
    <w:next w:val="Standard"/>
    <w:rsid w:val="00941ED5"/>
    <w:pPr>
      <w:keepNext w:val="0"/>
      <w:numPr>
        <w:ilvl w:val="3"/>
        <w:numId w:val="25"/>
      </w:numPr>
      <w:overflowPunct w:val="0"/>
      <w:autoSpaceDE w:val="0"/>
      <w:autoSpaceDN w:val="0"/>
      <w:adjustRightInd w:val="0"/>
      <w:spacing w:before="0" w:after="0" w:line="360" w:lineRule="auto"/>
      <w:textAlignment w:val="baseline"/>
    </w:pPr>
    <w:rPr>
      <w:b w:val="0"/>
      <w:bCs w:val="0"/>
      <w:color w:val="000000"/>
      <w:sz w:val="20"/>
      <w:szCs w:val="20"/>
      <w:lang w:val="de-DE"/>
    </w:rPr>
  </w:style>
  <w:style w:type="paragraph" w:customStyle="1" w:styleId="SCM-Standard">
    <w:name w:val="SCM-Standard"/>
    <w:basedOn w:val="Standard"/>
    <w:rsid w:val="001D78B7"/>
    <w:rPr>
      <w:rFonts w:ascii="Univers 45 Light" w:hAnsi="Univers 45 Light"/>
      <w:sz w:val="24"/>
      <w:szCs w:val="26"/>
    </w:rPr>
  </w:style>
  <w:style w:type="character" w:styleId="Fett">
    <w:name w:val="Strong"/>
    <w:uiPriority w:val="22"/>
    <w:qFormat/>
    <w:rsid w:val="00203A29"/>
    <w:rPr>
      <w:b/>
      <w:bCs/>
    </w:rPr>
  </w:style>
  <w:style w:type="character" w:styleId="NichtaufgelsteErwhnung">
    <w:name w:val="Unresolved Mention"/>
    <w:basedOn w:val="Absatz-Standardschriftart"/>
    <w:uiPriority w:val="99"/>
    <w:semiHidden/>
    <w:unhideWhenUsed/>
    <w:rsid w:val="00203A29"/>
    <w:rPr>
      <w:color w:val="605E5C"/>
      <w:shd w:val="clear" w:color="auto" w:fill="E1DFDD"/>
    </w:rPr>
  </w:style>
  <w:style w:type="paragraph" w:styleId="berarbeitung">
    <w:name w:val="Revision"/>
    <w:hidden/>
    <w:uiPriority w:val="99"/>
    <w:semiHidden/>
    <w:rsid w:val="005802C2"/>
    <w:rPr>
      <w:rFonts w:ascii="Arial" w:hAnsi="Arial" w:cs="Arial"/>
      <w:sz w:val="22"/>
      <w:szCs w:val="22"/>
      <w:lang w:eastAsia="de-DE"/>
    </w:rPr>
  </w:style>
  <w:style w:type="character" w:styleId="Kommentarzeichen">
    <w:name w:val="annotation reference"/>
    <w:basedOn w:val="Absatz-Standardschriftart"/>
    <w:rsid w:val="007E5371"/>
    <w:rPr>
      <w:sz w:val="16"/>
      <w:szCs w:val="16"/>
    </w:rPr>
  </w:style>
  <w:style w:type="paragraph" w:styleId="Kommentartext">
    <w:name w:val="annotation text"/>
    <w:basedOn w:val="Standard"/>
    <w:link w:val="KommentartextZchn"/>
    <w:rsid w:val="007E5371"/>
    <w:rPr>
      <w:sz w:val="20"/>
      <w:szCs w:val="20"/>
    </w:rPr>
  </w:style>
  <w:style w:type="character" w:customStyle="1" w:styleId="KommentartextZchn">
    <w:name w:val="Kommentartext Zchn"/>
    <w:basedOn w:val="Absatz-Standardschriftart"/>
    <w:link w:val="Kommentartext"/>
    <w:rsid w:val="007E5371"/>
    <w:rPr>
      <w:rFonts w:ascii="Arial" w:hAnsi="Arial" w:cs="Arial"/>
      <w:lang w:eastAsia="de-DE"/>
    </w:rPr>
  </w:style>
  <w:style w:type="paragraph" w:styleId="Kommentarthema">
    <w:name w:val="annotation subject"/>
    <w:basedOn w:val="Kommentartext"/>
    <w:next w:val="Kommentartext"/>
    <w:link w:val="KommentarthemaZchn"/>
    <w:rsid w:val="007E5371"/>
    <w:rPr>
      <w:b/>
      <w:bCs/>
    </w:rPr>
  </w:style>
  <w:style w:type="character" w:customStyle="1" w:styleId="KommentarthemaZchn">
    <w:name w:val="Kommentarthema Zchn"/>
    <w:basedOn w:val="KommentartextZchn"/>
    <w:link w:val="Kommentarthema"/>
    <w:rsid w:val="007E5371"/>
    <w:rPr>
      <w:rFonts w:ascii="Arial" w:hAnsi="Arial" w:cs="Arial"/>
      <w:b/>
      <w:bCs/>
      <w:lang w:eastAsia="de-DE"/>
    </w:rPr>
  </w:style>
  <w:style w:type="paragraph" w:styleId="Textkrper">
    <w:name w:val="Body Text"/>
    <w:basedOn w:val="Standard"/>
    <w:link w:val="TextkrperZchn"/>
    <w:uiPriority w:val="1"/>
    <w:qFormat/>
    <w:rsid w:val="00125BBE"/>
    <w:pPr>
      <w:widowControl w:val="0"/>
      <w:autoSpaceDE w:val="0"/>
      <w:autoSpaceDN w:val="0"/>
    </w:pPr>
    <w:rPr>
      <w:rFonts w:eastAsia="Arial"/>
      <w:lang w:val="en-US" w:eastAsia="en-US"/>
    </w:rPr>
  </w:style>
  <w:style w:type="character" w:customStyle="1" w:styleId="TextkrperZchn">
    <w:name w:val="Textkörper Zchn"/>
    <w:basedOn w:val="Absatz-Standardschriftart"/>
    <w:link w:val="Textkrper"/>
    <w:uiPriority w:val="1"/>
    <w:rsid w:val="00125BBE"/>
    <w:rPr>
      <w:rFonts w:ascii="Arial" w:eastAsia="Arial" w:hAnsi="Arial" w:cs="Arial"/>
      <w:sz w:val="22"/>
      <w:szCs w:val="22"/>
      <w:lang w:val="en-US" w:eastAsia="en-US"/>
    </w:rPr>
  </w:style>
  <w:style w:type="paragraph" w:styleId="KeinLeerraum">
    <w:name w:val="No Spacing"/>
    <w:basedOn w:val="Standard"/>
    <w:uiPriority w:val="1"/>
    <w:qFormat/>
    <w:rsid w:val="00125BBE"/>
    <w:pPr>
      <w:spacing w:before="100" w:beforeAutospacing="1" w:after="100" w:afterAutospacing="1"/>
    </w:pPr>
    <w:rPr>
      <w:rFonts w:ascii="Times New Roman" w:hAnsi="Times New Roman" w:cs="Times New Roman"/>
      <w:sz w:val="24"/>
      <w:szCs w:val="24"/>
      <w:lang w:eastAsia="zh-CN"/>
    </w:rPr>
  </w:style>
  <w:style w:type="paragraph" w:styleId="Listenabsatz">
    <w:name w:val="List Paragraph"/>
    <w:basedOn w:val="Standard"/>
    <w:uiPriority w:val="34"/>
    <w:qFormat/>
    <w:rsid w:val="00125B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02416">
      <w:bodyDiv w:val="1"/>
      <w:marLeft w:val="0"/>
      <w:marRight w:val="0"/>
      <w:marTop w:val="0"/>
      <w:marBottom w:val="0"/>
      <w:divBdr>
        <w:top w:val="none" w:sz="0" w:space="0" w:color="auto"/>
        <w:left w:val="none" w:sz="0" w:space="0" w:color="auto"/>
        <w:bottom w:val="none" w:sz="0" w:space="0" w:color="auto"/>
        <w:right w:val="none" w:sz="0" w:space="0" w:color="auto"/>
      </w:divBdr>
    </w:div>
    <w:div w:id="407116963">
      <w:bodyDiv w:val="1"/>
      <w:marLeft w:val="0"/>
      <w:marRight w:val="0"/>
      <w:marTop w:val="0"/>
      <w:marBottom w:val="0"/>
      <w:divBdr>
        <w:top w:val="none" w:sz="0" w:space="0" w:color="auto"/>
        <w:left w:val="none" w:sz="0" w:space="0" w:color="auto"/>
        <w:bottom w:val="none" w:sz="0" w:space="0" w:color="auto"/>
        <w:right w:val="none" w:sz="0" w:space="0" w:color="auto"/>
      </w:divBdr>
    </w:div>
    <w:div w:id="628049378">
      <w:bodyDiv w:val="1"/>
      <w:marLeft w:val="0"/>
      <w:marRight w:val="0"/>
      <w:marTop w:val="0"/>
      <w:marBottom w:val="0"/>
      <w:divBdr>
        <w:top w:val="none" w:sz="0" w:space="0" w:color="auto"/>
        <w:left w:val="none" w:sz="0" w:space="0" w:color="auto"/>
        <w:bottom w:val="none" w:sz="0" w:space="0" w:color="auto"/>
        <w:right w:val="none" w:sz="0" w:space="0" w:color="auto"/>
      </w:divBdr>
    </w:div>
    <w:div w:id="891695220">
      <w:bodyDiv w:val="1"/>
      <w:marLeft w:val="0"/>
      <w:marRight w:val="0"/>
      <w:marTop w:val="0"/>
      <w:marBottom w:val="0"/>
      <w:divBdr>
        <w:top w:val="none" w:sz="0" w:space="0" w:color="auto"/>
        <w:left w:val="none" w:sz="0" w:space="0" w:color="auto"/>
        <w:bottom w:val="none" w:sz="0" w:space="0" w:color="auto"/>
        <w:right w:val="none" w:sz="0" w:space="0" w:color="auto"/>
      </w:divBdr>
    </w:div>
    <w:div w:id="910457603">
      <w:bodyDiv w:val="1"/>
      <w:marLeft w:val="0"/>
      <w:marRight w:val="0"/>
      <w:marTop w:val="0"/>
      <w:marBottom w:val="0"/>
      <w:divBdr>
        <w:top w:val="none" w:sz="0" w:space="0" w:color="auto"/>
        <w:left w:val="none" w:sz="0" w:space="0" w:color="auto"/>
        <w:bottom w:val="none" w:sz="0" w:space="0" w:color="auto"/>
        <w:right w:val="none" w:sz="0" w:space="0" w:color="auto"/>
      </w:divBdr>
    </w:div>
    <w:div w:id="945624474">
      <w:bodyDiv w:val="1"/>
      <w:marLeft w:val="0"/>
      <w:marRight w:val="0"/>
      <w:marTop w:val="0"/>
      <w:marBottom w:val="0"/>
      <w:divBdr>
        <w:top w:val="none" w:sz="0" w:space="0" w:color="auto"/>
        <w:left w:val="none" w:sz="0" w:space="0" w:color="auto"/>
        <w:bottom w:val="none" w:sz="0" w:space="0" w:color="auto"/>
        <w:right w:val="none" w:sz="0" w:space="0" w:color="auto"/>
      </w:divBdr>
    </w:div>
    <w:div w:id="1122577247">
      <w:bodyDiv w:val="1"/>
      <w:marLeft w:val="0"/>
      <w:marRight w:val="0"/>
      <w:marTop w:val="0"/>
      <w:marBottom w:val="0"/>
      <w:divBdr>
        <w:top w:val="none" w:sz="0" w:space="0" w:color="auto"/>
        <w:left w:val="none" w:sz="0" w:space="0" w:color="auto"/>
        <w:bottom w:val="none" w:sz="0" w:space="0" w:color="auto"/>
        <w:right w:val="none" w:sz="0" w:space="0" w:color="auto"/>
      </w:divBdr>
    </w:div>
    <w:div w:id="1165902951">
      <w:bodyDiv w:val="1"/>
      <w:marLeft w:val="0"/>
      <w:marRight w:val="0"/>
      <w:marTop w:val="0"/>
      <w:marBottom w:val="0"/>
      <w:divBdr>
        <w:top w:val="none" w:sz="0" w:space="0" w:color="auto"/>
        <w:left w:val="none" w:sz="0" w:space="0" w:color="auto"/>
        <w:bottom w:val="none" w:sz="0" w:space="0" w:color="auto"/>
        <w:right w:val="none" w:sz="0" w:space="0" w:color="auto"/>
      </w:divBdr>
    </w:div>
    <w:div w:id="1385832705">
      <w:bodyDiv w:val="1"/>
      <w:marLeft w:val="0"/>
      <w:marRight w:val="0"/>
      <w:marTop w:val="0"/>
      <w:marBottom w:val="0"/>
      <w:divBdr>
        <w:top w:val="none" w:sz="0" w:space="0" w:color="auto"/>
        <w:left w:val="none" w:sz="0" w:space="0" w:color="auto"/>
        <w:bottom w:val="none" w:sz="0" w:space="0" w:color="auto"/>
        <w:right w:val="none" w:sz="0" w:space="0" w:color="auto"/>
      </w:divBdr>
    </w:div>
    <w:div w:id="1475758664">
      <w:bodyDiv w:val="1"/>
      <w:marLeft w:val="0"/>
      <w:marRight w:val="0"/>
      <w:marTop w:val="0"/>
      <w:marBottom w:val="0"/>
      <w:divBdr>
        <w:top w:val="none" w:sz="0" w:space="0" w:color="auto"/>
        <w:left w:val="none" w:sz="0" w:space="0" w:color="auto"/>
        <w:bottom w:val="none" w:sz="0" w:space="0" w:color="auto"/>
        <w:right w:val="none" w:sz="0" w:space="0" w:color="auto"/>
      </w:divBdr>
    </w:div>
    <w:div w:id="207245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tagram.com/swisscitymarath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cebook.com/SwissCityMarath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wisscitymarathon.ch/race-day/live/livestream" TargetMode="External"/><Relationship Id="rId5" Type="http://schemas.openxmlformats.org/officeDocument/2006/relationships/numbering" Target="numbering.xml"/><Relationship Id="rId15" Type="http://schemas.openxmlformats.org/officeDocument/2006/relationships/hyperlink" Target="mailto:petra.aschwanden@swisscitymarathon.ch"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user/rschorn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t\AppData\Local\Microsoft\Windows\INetCache\Content.Outlook\KRTWHT76\SCML-BSO%20(00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65bead-902a-4f2d-99e5-ebc96dc4b56d">
      <Terms xmlns="http://schemas.microsoft.com/office/infopath/2007/PartnerControls"/>
    </lcf76f155ced4ddcb4097134ff3c332f>
    <TaxCatchAll xmlns="f2858bf7-a8f6-4e40-9c2a-3b3793f600f3" xsi:nil="true"/>
    <SharedWithUsers xmlns="f2858bf7-a8f6-4e40-9c2a-3b3793f600f3">
      <UserInfo>
        <DisplayName>Reto Schorno</DisplayName>
        <AccountId>16</AccountId>
        <AccountType/>
      </UserInfo>
      <UserInfo>
        <DisplayName>Jost Huwyler</DisplayName>
        <AccountId>60</AccountId>
        <AccountType/>
      </UserInfo>
      <UserInfo>
        <DisplayName>Manuel Huber</DisplayName>
        <AccountId>142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8F62921C6313F4CB20682E70B085F01" ma:contentTypeVersion="18" ma:contentTypeDescription="Ein neues Dokument erstellen." ma:contentTypeScope="" ma:versionID="584730c8df58df88965a7a01b8bff692">
  <xsd:schema xmlns:xsd="http://www.w3.org/2001/XMLSchema" xmlns:xs="http://www.w3.org/2001/XMLSchema" xmlns:p="http://schemas.microsoft.com/office/2006/metadata/properties" xmlns:ns2="6d65bead-902a-4f2d-99e5-ebc96dc4b56d" xmlns:ns3="f2858bf7-a8f6-4e40-9c2a-3b3793f600f3" targetNamespace="http://schemas.microsoft.com/office/2006/metadata/properties" ma:root="true" ma:fieldsID="41875bc15d12aaef29766ae5dfb75877" ns2:_="" ns3:_="">
    <xsd:import namespace="6d65bead-902a-4f2d-99e5-ebc96dc4b56d"/>
    <xsd:import namespace="f2858bf7-a8f6-4e40-9c2a-3b3793f600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5bead-902a-4f2d-99e5-ebc96dc4b5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79c02e6f-a173-401f-b330-3c66617355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858bf7-a8f6-4e40-9c2a-3b3793f600f3"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0006964a-847e-42b6-bae4-bcd02543eb0b}" ma:internalName="TaxCatchAll" ma:showField="CatchAllData" ma:web="f2858bf7-a8f6-4e40-9c2a-3b3793f600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49D112-A8A1-4F80-B26B-F7095C710523}">
  <ds:schemaRefs>
    <ds:schemaRef ds:uri="http://schemas.microsoft.com/sharepoint/v3/contenttype/forms"/>
  </ds:schemaRefs>
</ds:datastoreItem>
</file>

<file path=customXml/itemProps2.xml><?xml version="1.0" encoding="utf-8"?>
<ds:datastoreItem xmlns:ds="http://schemas.openxmlformats.org/officeDocument/2006/customXml" ds:itemID="{49ACD05D-5D0D-4C26-BE3E-241B22F346C5}">
  <ds:schemaRefs>
    <ds:schemaRef ds:uri="http://schemas.microsoft.com/office/2006/metadata/properties"/>
    <ds:schemaRef ds:uri="http://schemas.microsoft.com/office/infopath/2007/PartnerControls"/>
    <ds:schemaRef ds:uri="6d65bead-902a-4f2d-99e5-ebc96dc4b56d"/>
    <ds:schemaRef ds:uri="f2858bf7-a8f6-4e40-9c2a-3b3793f600f3"/>
  </ds:schemaRefs>
</ds:datastoreItem>
</file>

<file path=customXml/itemProps3.xml><?xml version="1.0" encoding="utf-8"?>
<ds:datastoreItem xmlns:ds="http://schemas.openxmlformats.org/officeDocument/2006/customXml" ds:itemID="{0753D6EA-4F69-4244-A91C-00E87E8BA448}">
  <ds:schemaRefs>
    <ds:schemaRef ds:uri="http://schemas.openxmlformats.org/officeDocument/2006/bibliography"/>
  </ds:schemaRefs>
</ds:datastoreItem>
</file>

<file path=customXml/itemProps4.xml><?xml version="1.0" encoding="utf-8"?>
<ds:datastoreItem xmlns:ds="http://schemas.openxmlformats.org/officeDocument/2006/customXml" ds:itemID="{415AB2FA-9FC7-4717-8D6E-3451EEDB8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5bead-902a-4f2d-99e5-ebc96dc4b56d"/>
    <ds:schemaRef ds:uri="f2858bf7-a8f6-4e40-9c2a-3b3793f60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SCML-BSO (003)</Template>
  <TotalTime>0</TotalTime>
  <Pages>2</Pages>
  <Words>727</Words>
  <Characters>4586</Characters>
  <Application>Microsoft Office Word</Application>
  <DocSecurity>0</DocSecurity>
  <Lines>38</Lines>
  <Paragraphs>10</Paragraphs>
  <ScaleCrop>false</ScaleCrop>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Vorname</dc:title>
  <dc:subject/>
  <dc:creator>Petra Aschwanden</dc:creator>
  <cp:keywords/>
  <dc:description/>
  <cp:lastModifiedBy>Info</cp:lastModifiedBy>
  <cp:revision>2</cp:revision>
  <cp:lastPrinted>2019-06-23T21:06:00Z</cp:lastPrinted>
  <dcterms:created xsi:type="dcterms:W3CDTF">2024-10-17T06:35:00Z</dcterms:created>
  <dcterms:modified xsi:type="dcterms:W3CDTF">2024-10-17T06:35:00Z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0x01010088F62921C6313F4CB20682E70B085F01</vt:lpwstr>
  </property>
  <property fmtid="{D5CDD505-2E9C-101B-9397-08002B2CF9AE}" pid="3" name="MediaServiceImageTags">
    <vt:lpwstr/>
  </property>
</Properties>
</file>